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90F6A" w14:textId="77777777" w:rsidR="00805FD1" w:rsidRDefault="00A776C2" w:rsidP="00805FD1">
      <w:pPr>
        <w:rPr>
          <w:color w:val="7030A0"/>
          <w:sz w:val="20"/>
          <w:szCs w:val="20"/>
        </w:rPr>
      </w:pPr>
      <w:r>
        <w:t xml:space="preserve">                                    </w:t>
      </w:r>
    </w:p>
    <w:p w14:paraId="635A32BA" w14:textId="77777777" w:rsidR="00805FD1" w:rsidRDefault="00805FD1" w:rsidP="00805FD1">
      <w:pPr>
        <w:rPr>
          <w:color w:val="7030A0"/>
          <w:sz w:val="20"/>
          <w:szCs w:val="20"/>
        </w:rPr>
      </w:pPr>
    </w:p>
    <w:p w14:paraId="3BCEF625" w14:textId="6D9649A8" w:rsidR="000C5549" w:rsidRDefault="00FE46C2" w:rsidP="00805FD1">
      <w:pPr>
        <w:rPr>
          <w:color w:val="7030A0"/>
          <w:sz w:val="20"/>
          <w:szCs w:val="20"/>
        </w:rPr>
      </w:pPr>
      <w:r>
        <w:rPr>
          <w:color w:val="7030A0"/>
          <w:sz w:val="28"/>
          <w:szCs w:val="28"/>
        </w:rPr>
        <w:t xml:space="preserve">                                </w:t>
      </w:r>
      <w:r w:rsidR="00285C5E">
        <w:rPr>
          <w:color w:val="7030A0"/>
          <w:sz w:val="28"/>
          <w:szCs w:val="28"/>
        </w:rPr>
        <w:t xml:space="preserve">     </w:t>
      </w:r>
      <w:r>
        <w:rPr>
          <w:color w:val="7030A0"/>
          <w:sz w:val="28"/>
          <w:szCs w:val="28"/>
        </w:rPr>
        <w:t xml:space="preserve"> </w:t>
      </w:r>
      <w:r w:rsidRPr="00FE46C2">
        <w:rPr>
          <w:color w:val="7030A0"/>
          <w:sz w:val="28"/>
          <w:szCs w:val="28"/>
        </w:rPr>
        <w:t>PHI UPSILON OMICRON DUES NOTICE</w:t>
      </w:r>
    </w:p>
    <w:p w14:paraId="0A43633C" w14:textId="77777777" w:rsidR="005334C9" w:rsidRDefault="00F47557" w:rsidP="00805FD1">
      <w:pPr>
        <w:rPr>
          <w:color w:val="7030A0"/>
          <w:sz w:val="22"/>
          <w:szCs w:val="22"/>
        </w:rPr>
      </w:pPr>
      <w:r w:rsidRPr="00F47557">
        <w:rPr>
          <w:color w:val="7030A0"/>
          <w:sz w:val="22"/>
          <w:szCs w:val="22"/>
        </w:rPr>
        <w:tab/>
      </w:r>
    </w:p>
    <w:p w14:paraId="2BF027B7" w14:textId="12B16BAD" w:rsidR="000C5549" w:rsidRPr="005334C9" w:rsidRDefault="00805FD1" w:rsidP="00805FD1">
      <w:pPr>
        <w:rPr>
          <w:color w:val="7030A0"/>
          <w:sz w:val="22"/>
          <w:szCs w:val="22"/>
        </w:rPr>
      </w:pPr>
      <w:r w:rsidRPr="00FE46C2">
        <w:rPr>
          <w:rFonts w:ascii="Candara Light" w:hAnsi="Candara Light" w:cs="Arial"/>
          <w:b/>
          <w:bCs/>
          <w:sz w:val="20"/>
          <w:szCs w:val="20"/>
        </w:rPr>
        <w:t xml:space="preserve">Each year, members of </w:t>
      </w:r>
      <w:r w:rsidR="00FE46C2">
        <w:rPr>
          <w:rFonts w:ascii="Candara Light" w:hAnsi="Candara Light" w:cs="Arial"/>
          <w:b/>
          <w:bCs/>
          <w:sz w:val="20"/>
          <w:szCs w:val="20"/>
        </w:rPr>
        <w:t xml:space="preserve">the Gamma </w:t>
      </w:r>
      <w:r w:rsidRPr="00FE46C2">
        <w:rPr>
          <w:rFonts w:ascii="Candara Light" w:hAnsi="Candara Light" w:cs="Arial"/>
          <w:b/>
          <w:bCs/>
          <w:sz w:val="20"/>
          <w:szCs w:val="20"/>
        </w:rPr>
        <w:t xml:space="preserve">Alumni Chapter come together in support of the Gamma Collegiates at The Ohio State University. We </w:t>
      </w:r>
      <w:r w:rsidR="00FE46C2" w:rsidRPr="00FE46C2">
        <w:rPr>
          <w:rFonts w:ascii="Candara Light" w:hAnsi="Candara Light" w:cs="Arial"/>
          <w:b/>
          <w:bCs/>
          <w:sz w:val="20"/>
          <w:szCs w:val="20"/>
        </w:rPr>
        <w:t>have awarded</w:t>
      </w:r>
      <w:r w:rsidRPr="00FE46C2">
        <w:rPr>
          <w:rFonts w:ascii="Candara Light" w:hAnsi="Candara Light" w:cs="Arial"/>
          <w:b/>
          <w:bCs/>
          <w:sz w:val="20"/>
          <w:szCs w:val="20"/>
        </w:rPr>
        <w:t xml:space="preserve"> 8 student scholarships, 10 grants to professional conferences and supported 12 new initiates this year.  </w:t>
      </w:r>
    </w:p>
    <w:p w14:paraId="3526DFB8" w14:textId="77777777" w:rsidR="005334C9" w:rsidRPr="00FE46C2" w:rsidRDefault="005334C9" w:rsidP="00805FD1">
      <w:pPr>
        <w:rPr>
          <w:rFonts w:ascii="Candara Light" w:hAnsi="Candara Light" w:cs="Arial"/>
          <w:b/>
          <w:bCs/>
          <w:sz w:val="20"/>
          <w:szCs w:val="20"/>
        </w:rPr>
      </w:pPr>
    </w:p>
    <w:p w14:paraId="141B97F8" w14:textId="02A19B3D" w:rsidR="005334C9" w:rsidRDefault="00805FD1" w:rsidP="00805FD1">
      <w:pPr>
        <w:rPr>
          <w:rFonts w:ascii="Candara Light" w:hAnsi="Candara Light" w:cs="Arial"/>
          <w:b/>
          <w:bCs/>
          <w:sz w:val="20"/>
          <w:szCs w:val="20"/>
        </w:rPr>
      </w:pPr>
      <w:r w:rsidRPr="00FE46C2">
        <w:rPr>
          <w:rFonts w:ascii="Candara Light" w:hAnsi="Candara Light" w:cs="Arial"/>
          <w:b/>
          <w:bCs/>
          <w:sz w:val="20"/>
          <w:szCs w:val="20"/>
        </w:rPr>
        <w:t xml:space="preserve">Our mission is to support the professional development of our student chapter.  </w:t>
      </w:r>
      <w:r w:rsidR="00FE46C2" w:rsidRPr="00FE46C2">
        <w:rPr>
          <w:rFonts w:ascii="Candara Light" w:hAnsi="Candara Light" w:cs="Arial"/>
          <w:b/>
          <w:bCs/>
          <w:sz w:val="20"/>
          <w:szCs w:val="20"/>
        </w:rPr>
        <w:t>This year’s theme of mentorship</w:t>
      </w:r>
      <w:r w:rsidRPr="00FE46C2">
        <w:rPr>
          <w:rFonts w:ascii="Candara Light" w:hAnsi="Candara Light" w:cs="Arial"/>
          <w:b/>
          <w:bCs/>
          <w:sz w:val="20"/>
          <w:szCs w:val="20"/>
        </w:rPr>
        <w:t xml:space="preserve"> brought together experts to help students apply for the many scholarships available.   Your support </w:t>
      </w:r>
      <w:r w:rsidR="005334C9">
        <w:rPr>
          <w:rFonts w:ascii="Candara Light" w:hAnsi="Candara Light" w:cs="Arial"/>
          <w:b/>
          <w:bCs/>
          <w:sz w:val="20"/>
          <w:szCs w:val="20"/>
        </w:rPr>
        <w:t xml:space="preserve">through the payment of dues </w:t>
      </w:r>
      <w:r w:rsidRPr="00FE46C2">
        <w:rPr>
          <w:rFonts w:ascii="Candara Light" w:hAnsi="Candara Light" w:cs="Arial"/>
          <w:b/>
          <w:bCs/>
          <w:sz w:val="20"/>
          <w:szCs w:val="20"/>
        </w:rPr>
        <w:t>allow</w:t>
      </w:r>
      <w:r w:rsidR="005334C9">
        <w:rPr>
          <w:rFonts w:ascii="Candara Light" w:hAnsi="Candara Light" w:cs="Arial"/>
          <w:b/>
          <w:bCs/>
          <w:sz w:val="20"/>
          <w:szCs w:val="20"/>
        </w:rPr>
        <w:t>s</w:t>
      </w:r>
      <w:r w:rsidRPr="00FE46C2">
        <w:rPr>
          <w:rFonts w:ascii="Candara Light" w:hAnsi="Candara Light" w:cs="Arial"/>
          <w:b/>
          <w:bCs/>
          <w:sz w:val="20"/>
          <w:szCs w:val="20"/>
        </w:rPr>
        <w:t xml:space="preserve"> us to contribute to the Students Professional Project</w:t>
      </w:r>
      <w:r w:rsidR="005334C9">
        <w:rPr>
          <w:rFonts w:ascii="Candara Light" w:hAnsi="Candara Light" w:cs="Arial"/>
          <w:b/>
          <w:bCs/>
          <w:sz w:val="20"/>
          <w:szCs w:val="20"/>
        </w:rPr>
        <w:t>s</w:t>
      </w:r>
      <w:r w:rsidRPr="00FE46C2">
        <w:rPr>
          <w:rFonts w:ascii="Candara Light" w:hAnsi="Candara Light" w:cs="Arial"/>
          <w:b/>
          <w:bCs/>
          <w:sz w:val="20"/>
          <w:szCs w:val="20"/>
        </w:rPr>
        <w:t>. Th</w:t>
      </w:r>
      <w:r w:rsidR="005334C9">
        <w:rPr>
          <w:rFonts w:ascii="Candara Light" w:hAnsi="Candara Light" w:cs="Arial"/>
          <w:b/>
          <w:bCs/>
          <w:sz w:val="20"/>
          <w:szCs w:val="20"/>
        </w:rPr>
        <w:t>e</w:t>
      </w:r>
      <w:r w:rsidRPr="00FE46C2">
        <w:rPr>
          <w:rFonts w:ascii="Candara Light" w:hAnsi="Candara Light" w:cs="Arial"/>
          <w:b/>
          <w:bCs/>
          <w:sz w:val="20"/>
          <w:szCs w:val="20"/>
        </w:rPr>
        <w:t xml:space="preserve"> </w:t>
      </w:r>
      <w:r w:rsidR="005334C9">
        <w:rPr>
          <w:rFonts w:ascii="Candara Light" w:hAnsi="Candara Light" w:cs="Arial"/>
          <w:b/>
          <w:bCs/>
          <w:sz w:val="20"/>
          <w:szCs w:val="20"/>
        </w:rPr>
        <w:t xml:space="preserve">2024-2025 Collegiate </w:t>
      </w:r>
      <w:r w:rsidRPr="00FE46C2">
        <w:rPr>
          <w:rFonts w:ascii="Candara Light" w:hAnsi="Candara Light" w:cs="Arial"/>
          <w:b/>
          <w:bCs/>
          <w:sz w:val="20"/>
          <w:szCs w:val="20"/>
        </w:rPr>
        <w:t xml:space="preserve">project mentored younger students in the neighboring Linden Area through 3 workshops planned by students.  </w:t>
      </w:r>
    </w:p>
    <w:p w14:paraId="62D86A58" w14:textId="352629BA" w:rsidR="00FE46C2" w:rsidRDefault="00805FD1" w:rsidP="00805FD1">
      <w:pPr>
        <w:rPr>
          <w:rFonts w:ascii="Candara Light" w:hAnsi="Candara Light" w:cs="Arial"/>
          <w:b/>
          <w:bCs/>
          <w:sz w:val="20"/>
          <w:szCs w:val="20"/>
        </w:rPr>
      </w:pPr>
      <w:r w:rsidRPr="00FE46C2">
        <w:rPr>
          <w:rFonts w:ascii="Candara Light" w:hAnsi="Candara Light" w:cs="Arial"/>
          <w:b/>
          <w:bCs/>
          <w:sz w:val="20"/>
          <w:szCs w:val="20"/>
        </w:rPr>
        <w:t xml:space="preserve">  </w:t>
      </w:r>
    </w:p>
    <w:p w14:paraId="5D3DB7F9" w14:textId="037F6D1B" w:rsidR="000C5549" w:rsidRPr="00FE46C2" w:rsidRDefault="005334C9" w:rsidP="00805FD1">
      <w:pPr>
        <w:rPr>
          <w:rFonts w:ascii="Candara Light" w:hAnsi="Candara Light" w:cs="Arial"/>
          <w:b/>
          <w:bCs/>
          <w:sz w:val="20"/>
          <w:szCs w:val="20"/>
        </w:rPr>
      </w:pPr>
      <w:r>
        <w:rPr>
          <w:rFonts w:ascii="Candara Light" w:hAnsi="Candara Light" w:cs="Arial"/>
          <w:b/>
          <w:bCs/>
          <w:sz w:val="20"/>
          <w:szCs w:val="20"/>
        </w:rPr>
        <w:t xml:space="preserve">IMPORTANT DATES:  </w:t>
      </w:r>
      <w:r w:rsidR="00805FD1" w:rsidRPr="00FE46C2">
        <w:rPr>
          <w:rFonts w:ascii="Candara Light" w:hAnsi="Candara Light" w:cs="Arial"/>
          <w:b/>
          <w:bCs/>
          <w:sz w:val="20"/>
          <w:szCs w:val="20"/>
        </w:rPr>
        <w:t>Founders Day</w:t>
      </w:r>
      <w:r w:rsidR="00FE46C2">
        <w:rPr>
          <w:rFonts w:ascii="Candara Light" w:hAnsi="Candara Light" w:cs="Arial"/>
          <w:b/>
          <w:bCs/>
          <w:sz w:val="20"/>
          <w:szCs w:val="20"/>
        </w:rPr>
        <w:t xml:space="preserve"> will be held on </w:t>
      </w:r>
      <w:r w:rsidR="00805FD1" w:rsidRPr="00FE46C2">
        <w:rPr>
          <w:rFonts w:ascii="Candara Light" w:hAnsi="Candara Light" w:cs="Arial"/>
          <w:b/>
          <w:bCs/>
          <w:sz w:val="20"/>
          <w:szCs w:val="20"/>
        </w:rPr>
        <w:t>February</w:t>
      </w:r>
      <w:r w:rsidR="00FE46C2">
        <w:rPr>
          <w:rFonts w:ascii="Candara Light" w:hAnsi="Candara Light" w:cs="Arial"/>
          <w:b/>
          <w:bCs/>
          <w:sz w:val="20"/>
          <w:szCs w:val="20"/>
        </w:rPr>
        <w:t xml:space="preserve"> 8</w:t>
      </w:r>
      <w:r w:rsidR="00FE46C2" w:rsidRPr="00FE46C2">
        <w:rPr>
          <w:rFonts w:ascii="Candara Light" w:hAnsi="Candara Light" w:cs="Arial"/>
          <w:b/>
          <w:bCs/>
          <w:sz w:val="20"/>
          <w:szCs w:val="20"/>
          <w:vertAlign w:val="superscript"/>
        </w:rPr>
        <w:t>th</w:t>
      </w:r>
      <w:r w:rsidR="00FE46C2">
        <w:rPr>
          <w:rFonts w:ascii="Candara Light" w:hAnsi="Candara Light" w:cs="Arial"/>
          <w:b/>
          <w:bCs/>
          <w:sz w:val="20"/>
          <w:szCs w:val="20"/>
        </w:rPr>
        <w:t>, 2025, at the Dublin library</w:t>
      </w:r>
      <w:r w:rsidR="00805FD1" w:rsidRPr="00FE46C2">
        <w:rPr>
          <w:rFonts w:ascii="Candara Light" w:hAnsi="Candara Light" w:cs="Arial"/>
          <w:b/>
          <w:bCs/>
          <w:sz w:val="20"/>
          <w:szCs w:val="20"/>
        </w:rPr>
        <w:t xml:space="preserve"> and </w:t>
      </w:r>
      <w:r w:rsidR="00FE46C2">
        <w:rPr>
          <w:rFonts w:ascii="Candara Light" w:hAnsi="Candara Light" w:cs="Arial"/>
          <w:b/>
          <w:bCs/>
          <w:sz w:val="20"/>
          <w:szCs w:val="20"/>
        </w:rPr>
        <w:t>the</w:t>
      </w:r>
      <w:r w:rsidR="00805FD1" w:rsidRPr="00FE46C2">
        <w:rPr>
          <w:rFonts w:ascii="Candara Light" w:hAnsi="Candara Light" w:cs="Arial"/>
          <w:b/>
          <w:bCs/>
          <w:sz w:val="20"/>
          <w:szCs w:val="20"/>
        </w:rPr>
        <w:t xml:space="preserve"> Spring Pot</w:t>
      </w:r>
      <w:r w:rsidR="00FE46C2">
        <w:rPr>
          <w:rFonts w:ascii="Candara Light" w:hAnsi="Candara Light" w:cs="Arial"/>
          <w:b/>
          <w:bCs/>
          <w:sz w:val="20"/>
          <w:szCs w:val="20"/>
        </w:rPr>
        <w:t>l</w:t>
      </w:r>
      <w:r w:rsidR="00805FD1" w:rsidRPr="00FE46C2">
        <w:rPr>
          <w:rFonts w:ascii="Candara Light" w:hAnsi="Candara Light" w:cs="Arial"/>
          <w:b/>
          <w:bCs/>
          <w:sz w:val="20"/>
          <w:szCs w:val="20"/>
        </w:rPr>
        <w:t>uck and General Meeting i</w:t>
      </w:r>
      <w:r w:rsidR="00FE46C2">
        <w:rPr>
          <w:rFonts w:ascii="Candara Light" w:hAnsi="Candara Light" w:cs="Arial"/>
          <w:b/>
          <w:bCs/>
          <w:sz w:val="20"/>
          <w:szCs w:val="20"/>
        </w:rPr>
        <w:t>s</w:t>
      </w:r>
      <w:r w:rsidR="00805FD1" w:rsidRPr="00FE46C2">
        <w:rPr>
          <w:rFonts w:ascii="Candara Light" w:hAnsi="Candara Light" w:cs="Arial"/>
          <w:b/>
          <w:bCs/>
          <w:sz w:val="20"/>
          <w:szCs w:val="20"/>
        </w:rPr>
        <w:t xml:space="preserve"> April</w:t>
      </w:r>
      <w:r w:rsidR="00FE46C2">
        <w:rPr>
          <w:rFonts w:ascii="Candara Light" w:hAnsi="Candara Light" w:cs="Arial"/>
          <w:b/>
          <w:bCs/>
          <w:sz w:val="20"/>
          <w:szCs w:val="20"/>
        </w:rPr>
        <w:t xml:space="preserve"> 24</w:t>
      </w:r>
      <w:r w:rsidR="00FE46C2">
        <w:rPr>
          <w:rFonts w:ascii="Candara Light" w:hAnsi="Candara Light" w:cs="Arial"/>
          <w:b/>
          <w:bCs/>
          <w:sz w:val="20"/>
          <w:szCs w:val="20"/>
          <w:vertAlign w:val="superscript"/>
        </w:rPr>
        <w:t xml:space="preserve">th, </w:t>
      </w:r>
      <w:r w:rsidR="00FE46C2">
        <w:rPr>
          <w:rFonts w:ascii="Candara Light" w:hAnsi="Candara Light" w:cs="Arial"/>
          <w:b/>
          <w:bCs/>
          <w:sz w:val="20"/>
          <w:szCs w:val="20"/>
        </w:rPr>
        <w:t>2025.  Please place these important dates on your calendar.</w:t>
      </w:r>
    </w:p>
    <w:p w14:paraId="29FB50C7" w14:textId="6D9D3B81" w:rsidR="00805FD1" w:rsidRPr="00FE46C2" w:rsidRDefault="00FE46C2" w:rsidP="00805FD1">
      <w:pPr>
        <w:rPr>
          <w:rFonts w:ascii="Candara Light" w:hAnsi="Candara Light" w:cs="Arial"/>
          <w:b/>
          <w:bCs/>
          <w:sz w:val="20"/>
          <w:szCs w:val="20"/>
          <w:u w:val="single"/>
        </w:rPr>
      </w:pPr>
      <w:r>
        <w:rPr>
          <w:rFonts w:ascii="Candara Light" w:hAnsi="Candara Light" w:cs="Arial"/>
          <w:b/>
          <w:bCs/>
          <w:sz w:val="20"/>
          <w:szCs w:val="20"/>
        </w:rPr>
        <w:t xml:space="preserve">                                 </w:t>
      </w:r>
      <w:r w:rsidR="005334C9">
        <w:rPr>
          <w:rFonts w:ascii="Candara Light" w:hAnsi="Candara Light" w:cs="Arial"/>
          <w:b/>
          <w:bCs/>
          <w:sz w:val="20"/>
          <w:szCs w:val="20"/>
        </w:rPr>
        <w:t>F</w:t>
      </w:r>
      <w:r w:rsidR="00805FD1" w:rsidRPr="00FE46C2">
        <w:rPr>
          <w:rFonts w:ascii="Candara Light" w:hAnsi="Candara Light" w:cs="Arial"/>
          <w:b/>
          <w:bCs/>
          <w:sz w:val="20"/>
          <w:szCs w:val="20"/>
        </w:rPr>
        <w:t>ollow us on our website for details throughout the year.</w:t>
      </w:r>
      <w:r>
        <w:rPr>
          <w:rFonts w:ascii="Candara Light" w:hAnsi="Candara Light" w:cs="Arial"/>
          <w:b/>
          <w:bCs/>
          <w:sz w:val="20"/>
          <w:szCs w:val="20"/>
        </w:rPr>
        <w:t xml:space="preserve"> </w:t>
      </w:r>
      <w:r w:rsidRPr="00FE46C2">
        <w:rPr>
          <w:rFonts w:ascii="Candara Light" w:hAnsi="Candara Light" w:cs="Arial"/>
          <w:b/>
          <w:bCs/>
          <w:sz w:val="20"/>
          <w:szCs w:val="20"/>
          <w:u w:val="single"/>
        </w:rPr>
        <w:t>phiuosu.org</w:t>
      </w:r>
    </w:p>
    <w:p w14:paraId="2956BE9C" w14:textId="77777777" w:rsidR="00805FD1" w:rsidRPr="00FE46C2" w:rsidRDefault="00805FD1" w:rsidP="00805FD1">
      <w:pPr>
        <w:jc w:val="center"/>
        <w:rPr>
          <w:rFonts w:ascii="Candara Light" w:hAnsi="Candara Light" w:cs="Arial"/>
          <w:b/>
          <w:bCs/>
          <w:sz w:val="22"/>
          <w:szCs w:val="22"/>
        </w:rPr>
      </w:pPr>
      <w:r w:rsidRPr="00FE46C2">
        <w:rPr>
          <w:rFonts w:ascii="Candara Light" w:hAnsi="Candara Light" w:cs="Arial"/>
          <w:b/>
          <w:bCs/>
          <w:i/>
          <w:iCs/>
          <w:color w:val="7030A0"/>
        </w:rPr>
        <w:t>Please support us with the return of your annual dues, together we make a difference!</w:t>
      </w:r>
    </w:p>
    <w:p w14:paraId="5B6C3C6C" w14:textId="77777777" w:rsidR="00805FD1" w:rsidRDefault="00805FD1" w:rsidP="00805FD1">
      <w:pPr>
        <w:jc w:val="center"/>
        <w:rPr>
          <w:rFonts w:ascii="Colonna MT" w:hAnsi="Colonna MT"/>
          <w:bCs/>
        </w:rPr>
      </w:pPr>
      <w:r w:rsidRPr="00D23F76">
        <w:rPr>
          <w:rFonts w:ascii="Arial Black" w:hAnsi="Arial Black"/>
          <w:b/>
          <w:bCs/>
          <w:sz w:val="32"/>
          <w:szCs w:val="32"/>
        </w:rPr>
        <w:t>__________________________________________________________</w:t>
      </w:r>
      <w:r w:rsidRPr="00BB18B9">
        <w:rPr>
          <w:rFonts w:ascii="Colonna MT" w:hAnsi="Colonna MT"/>
          <w:bCs/>
        </w:rPr>
        <w:t xml:space="preserve"> </w:t>
      </w:r>
    </w:p>
    <w:p w14:paraId="7FDB1D41" w14:textId="48521A3D" w:rsidR="00805FD1" w:rsidRPr="00BB18B9" w:rsidRDefault="00805FD1" w:rsidP="00805FD1">
      <w:pPr>
        <w:jc w:val="center"/>
        <w:rPr>
          <w:rFonts w:ascii="Colonna MT" w:hAnsi="Colonna MT"/>
          <w:bCs/>
        </w:rPr>
      </w:pPr>
      <w:r>
        <w:rPr>
          <w:rFonts w:ascii="Colonna MT" w:hAnsi="Colonna MT"/>
          <w:bCs/>
        </w:rPr>
        <w:t>Phi Upsilon Omicron Gamma Alumni</w:t>
      </w:r>
      <w:r w:rsidR="00E3776C">
        <w:rPr>
          <w:rFonts w:ascii="Colonna MT" w:hAnsi="Colonna MT"/>
          <w:bCs/>
        </w:rPr>
        <w:t xml:space="preserve"> Inc.</w:t>
      </w:r>
    </w:p>
    <w:p w14:paraId="13FE401D" w14:textId="77777777" w:rsidR="00805FD1" w:rsidRPr="00BB18B9" w:rsidRDefault="00805FD1" w:rsidP="00805FD1">
      <w:pPr>
        <w:jc w:val="center"/>
        <w:rPr>
          <w:bCs/>
          <w:sz w:val="22"/>
          <w:szCs w:val="22"/>
        </w:rPr>
      </w:pPr>
      <w:r w:rsidRPr="00BB18B9">
        <w:rPr>
          <w:bCs/>
          <w:sz w:val="22"/>
          <w:szCs w:val="22"/>
        </w:rPr>
        <w:t>Notice of Annual Dues May 31, 2024-April 30, 2025</w:t>
      </w:r>
    </w:p>
    <w:p w14:paraId="5D0977AE" w14:textId="625FE5C6" w:rsidR="00805FD1" w:rsidRPr="00805FD1" w:rsidRDefault="00805FD1" w:rsidP="00805FD1">
      <w:pPr>
        <w:jc w:val="center"/>
        <w:rPr>
          <w:rFonts w:ascii="Colonna MT" w:hAnsi="Colonna MT"/>
          <w:b/>
        </w:rPr>
      </w:pPr>
      <w:r w:rsidRPr="00BB18B9">
        <w:rPr>
          <w:rFonts w:ascii="Colonna MT" w:hAnsi="Colonna MT"/>
          <w:b/>
        </w:rPr>
        <w:t xml:space="preserve">Please complete and return by </w:t>
      </w:r>
      <w:r w:rsidR="006F6AC5">
        <w:rPr>
          <w:rFonts w:ascii="Colonna MT" w:hAnsi="Colonna MT"/>
          <w:b/>
        </w:rPr>
        <w:t>January 10</w:t>
      </w:r>
      <w:r w:rsidRPr="00BB18B9">
        <w:rPr>
          <w:rFonts w:ascii="Colonna MT" w:hAnsi="Colonna MT"/>
          <w:b/>
        </w:rPr>
        <w:t>, 202</w:t>
      </w:r>
      <w:r w:rsidR="006F6AC5">
        <w:rPr>
          <w:rFonts w:ascii="Colonna MT" w:hAnsi="Colonna MT"/>
          <w:b/>
        </w:rPr>
        <w:t>5</w:t>
      </w:r>
    </w:p>
    <w:p w14:paraId="2C0AC2EE" w14:textId="5A3F06AE" w:rsidR="00B62C7C" w:rsidRPr="008E4049" w:rsidRDefault="00C76B37" w:rsidP="002953F4">
      <w:pPr>
        <w:jc w:val="both"/>
        <w:rPr>
          <w:b/>
        </w:rPr>
      </w:pPr>
      <w:bookmarkStart w:id="0" w:name="_Hlk164278797"/>
      <w:r>
        <w:rPr>
          <w:b/>
        </w:rPr>
        <w:t xml:space="preserve">  </w:t>
      </w:r>
    </w:p>
    <w:p w14:paraId="74F4EC9F" w14:textId="3EF01DE6" w:rsidR="00BF7B79" w:rsidRPr="00A01A0E" w:rsidRDefault="00BF7B79" w:rsidP="002953F4">
      <w:pPr>
        <w:jc w:val="both"/>
        <w:rPr>
          <w:bCs/>
        </w:rPr>
      </w:pPr>
      <w:r w:rsidRPr="00193149">
        <w:rPr>
          <w:sz w:val="20"/>
          <w:szCs w:val="20"/>
        </w:rPr>
        <w:t>Last</w:t>
      </w:r>
      <w:r w:rsidR="00A71691">
        <w:rPr>
          <w:sz w:val="20"/>
          <w:szCs w:val="20"/>
        </w:rPr>
        <w:t xml:space="preserve"> Name_________</w:t>
      </w:r>
      <w:r w:rsidR="0048574D">
        <w:rPr>
          <w:sz w:val="20"/>
          <w:szCs w:val="20"/>
        </w:rPr>
        <w:t>__</w:t>
      </w:r>
      <w:r w:rsidR="00A71691">
        <w:rPr>
          <w:sz w:val="20"/>
          <w:szCs w:val="20"/>
        </w:rPr>
        <w:t>_______</w:t>
      </w:r>
      <w:r w:rsidR="00A776C2">
        <w:rPr>
          <w:sz w:val="20"/>
          <w:szCs w:val="20"/>
        </w:rPr>
        <w:t>__</w:t>
      </w:r>
      <w:r w:rsidR="00A71691">
        <w:rPr>
          <w:sz w:val="20"/>
          <w:szCs w:val="20"/>
        </w:rPr>
        <w:t xml:space="preserve">_____ </w:t>
      </w:r>
      <w:r w:rsidRPr="00193149">
        <w:rPr>
          <w:sz w:val="20"/>
          <w:szCs w:val="20"/>
        </w:rPr>
        <w:t>First</w:t>
      </w:r>
      <w:r w:rsidR="0048574D">
        <w:rPr>
          <w:sz w:val="20"/>
          <w:szCs w:val="20"/>
        </w:rPr>
        <w:t xml:space="preserve"> Name</w:t>
      </w:r>
      <w:r w:rsidRPr="00193149">
        <w:rPr>
          <w:sz w:val="20"/>
          <w:szCs w:val="20"/>
        </w:rPr>
        <w:t>__________________</w:t>
      </w:r>
      <w:r w:rsidR="00A71691">
        <w:rPr>
          <w:sz w:val="20"/>
          <w:szCs w:val="20"/>
        </w:rPr>
        <w:t xml:space="preserve"> </w:t>
      </w:r>
      <w:r w:rsidR="0048574D">
        <w:rPr>
          <w:sz w:val="20"/>
          <w:szCs w:val="20"/>
        </w:rPr>
        <w:t>Former Name _________________</w:t>
      </w:r>
      <w:r w:rsidRPr="00193149">
        <w:rPr>
          <w:sz w:val="20"/>
          <w:szCs w:val="20"/>
        </w:rPr>
        <w:t>____________</w:t>
      </w:r>
    </w:p>
    <w:p w14:paraId="73268612" w14:textId="77777777" w:rsidR="00BF7B79" w:rsidRPr="00193149" w:rsidRDefault="00BF7B79" w:rsidP="008D10F3">
      <w:pPr>
        <w:rPr>
          <w:sz w:val="20"/>
          <w:szCs w:val="20"/>
        </w:rPr>
      </w:pPr>
    </w:p>
    <w:p w14:paraId="2DEBF26C" w14:textId="0E5C07FE" w:rsidR="00BF7B79" w:rsidRDefault="00BF7B79" w:rsidP="008D10F3">
      <w:pPr>
        <w:rPr>
          <w:sz w:val="20"/>
          <w:szCs w:val="20"/>
        </w:rPr>
      </w:pPr>
      <w:r w:rsidRPr="00193149">
        <w:rPr>
          <w:sz w:val="20"/>
          <w:szCs w:val="20"/>
        </w:rPr>
        <w:t>Year Initiated ______________Year Graduated__________</w:t>
      </w:r>
      <w:r w:rsidR="0048574D">
        <w:rPr>
          <w:sz w:val="20"/>
          <w:szCs w:val="20"/>
        </w:rPr>
        <w:t>____ Chapter _____________College</w:t>
      </w:r>
      <w:r w:rsidRPr="00193149">
        <w:rPr>
          <w:sz w:val="20"/>
          <w:szCs w:val="20"/>
        </w:rPr>
        <w:t>_</w:t>
      </w:r>
      <w:r w:rsidR="0048574D">
        <w:rPr>
          <w:sz w:val="20"/>
          <w:szCs w:val="20"/>
        </w:rPr>
        <w:t>______</w:t>
      </w:r>
      <w:r w:rsidRPr="00193149">
        <w:rPr>
          <w:sz w:val="20"/>
          <w:szCs w:val="20"/>
        </w:rPr>
        <w:t>_</w:t>
      </w:r>
      <w:r w:rsidR="00A776C2">
        <w:rPr>
          <w:sz w:val="20"/>
          <w:szCs w:val="20"/>
        </w:rPr>
        <w:t>_</w:t>
      </w:r>
      <w:r w:rsidRPr="00193149">
        <w:rPr>
          <w:sz w:val="20"/>
          <w:szCs w:val="20"/>
        </w:rPr>
        <w:t>_______________</w:t>
      </w:r>
    </w:p>
    <w:p w14:paraId="757D52FB" w14:textId="77777777" w:rsidR="00963232" w:rsidRDefault="00963232" w:rsidP="008D10F3">
      <w:pPr>
        <w:rPr>
          <w:sz w:val="20"/>
          <w:szCs w:val="20"/>
        </w:rPr>
      </w:pPr>
    </w:p>
    <w:p w14:paraId="11B1A170" w14:textId="02BBD24C" w:rsidR="00963232" w:rsidRDefault="00963232" w:rsidP="008D10F3">
      <w:pPr>
        <w:rPr>
          <w:sz w:val="20"/>
          <w:szCs w:val="20"/>
        </w:rPr>
      </w:pPr>
      <w:r>
        <w:rPr>
          <w:sz w:val="20"/>
          <w:szCs w:val="20"/>
        </w:rPr>
        <w:t xml:space="preserve">Address________________________________________________________________________   </w:t>
      </w:r>
      <w:r w:rsidR="00FE46C2">
        <w:rPr>
          <w:sz w:val="20"/>
          <w:szCs w:val="20"/>
        </w:rPr>
        <w:t>N</w:t>
      </w:r>
      <w:r>
        <w:rPr>
          <w:sz w:val="20"/>
          <w:szCs w:val="20"/>
        </w:rPr>
        <w:t>ew Address?</w:t>
      </w:r>
      <w:r w:rsidR="00FE46C2">
        <w:rPr>
          <w:sz w:val="20"/>
          <w:szCs w:val="20"/>
        </w:rPr>
        <w:t>___________</w:t>
      </w:r>
    </w:p>
    <w:p w14:paraId="4FBFE5BC" w14:textId="77777777" w:rsidR="00BF7B79" w:rsidRPr="00193149" w:rsidRDefault="00BF7B79" w:rsidP="008D10F3">
      <w:pPr>
        <w:rPr>
          <w:sz w:val="20"/>
          <w:szCs w:val="20"/>
        </w:rPr>
      </w:pPr>
    </w:p>
    <w:p w14:paraId="0FDD4899" w14:textId="459315F1" w:rsidR="00BF7B79" w:rsidRPr="00193149" w:rsidRDefault="00247E6A" w:rsidP="008D10F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F7B79" w:rsidRPr="00193149">
        <w:rPr>
          <w:sz w:val="20"/>
          <w:szCs w:val="20"/>
        </w:rPr>
        <w:t>City_____________________________________________State____________</w:t>
      </w:r>
      <w:r>
        <w:rPr>
          <w:sz w:val="20"/>
          <w:szCs w:val="20"/>
        </w:rPr>
        <w:t>_________ Zip Code__________</w:t>
      </w:r>
      <w:r w:rsidR="00FE46C2">
        <w:rPr>
          <w:sz w:val="20"/>
          <w:szCs w:val="20"/>
        </w:rPr>
        <w:t>_______</w:t>
      </w:r>
      <w:r>
        <w:rPr>
          <w:sz w:val="20"/>
          <w:szCs w:val="20"/>
        </w:rPr>
        <w:t>___</w:t>
      </w:r>
    </w:p>
    <w:p w14:paraId="3736CD41" w14:textId="77777777" w:rsidR="00BF7B79" w:rsidRPr="00193149" w:rsidRDefault="00BF7B79" w:rsidP="008D10F3">
      <w:pPr>
        <w:rPr>
          <w:sz w:val="20"/>
          <w:szCs w:val="20"/>
        </w:rPr>
      </w:pPr>
    </w:p>
    <w:p w14:paraId="4C6D0EE1" w14:textId="3460E217" w:rsidR="00BF7B79" w:rsidRPr="00193149" w:rsidRDefault="002953F4" w:rsidP="008D10F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F0D67">
        <w:rPr>
          <w:sz w:val="20"/>
          <w:szCs w:val="20"/>
        </w:rPr>
        <w:t>Land</w:t>
      </w:r>
      <w:r>
        <w:rPr>
          <w:sz w:val="20"/>
          <w:szCs w:val="20"/>
        </w:rPr>
        <w:t xml:space="preserve"> </w:t>
      </w:r>
      <w:r w:rsidR="001F0D67">
        <w:rPr>
          <w:sz w:val="20"/>
          <w:szCs w:val="20"/>
        </w:rPr>
        <w:t>line</w:t>
      </w:r>
      <w:r w:rsidR="00BF7B79" w:rsidRPr="00193149">
        <w:rPr>
          <w:sz w:val="20"/>
          <w:szCs w:val="20"/>
        </w:rPr>
        <w:t xml:space="preserve"> Phone (______) _____</w:t>
      </w:r>
      <w:r w:rsidR="001F0D67">
        <w:rPr>
          <w:sz w:val="20"/>
          <w:szCs w:val="20"/>
        </w:rPr>
        <w:t>__________</w:t>
      </w:r>
      <w:r>
        <w:rPr>
          <w:sz w:val="20"/>
          <w:szCs w:val="20"/>
        </w:rPr>
        <w:t>_</w:t>
      </w:r>
      <w:r w:rsidR="001F0D67">
        <w:rPr>
          <w:sz w:val="20"/>
          <w:szCs w:val="20"/>
        </w:rPr>
        <w:t>__________________</w:t>
      </w:r>
      <w:r w:rsidR="007C37BD">
        <w:rPr>
          <w:sz w:val="20"/>
          <w:szCs w:val="20"/>
        </w:rPr>
        <w:t>Cell</w:t>
      </w:r>
      <w:r w:rsidR="00BF7B79" w:rsidRPr="00193149">
        <w:rPr>
          <w:sz w:val="20"/>
          <w:szCs w:val="20"/>
        </w:rPr>
        <w:t xml:space="preserve"> Phone (_</w:t>
      </w:r>
      <w:r>
        <w:rPr>
          <w:sz w:val="20"/>
          <w:szCs w:val="20"/>
        </w:rPr>
        <w:t>_____) _________________</w:t>
      </w:r>
      <w:r w:rsidR="00FE46C2">
        <w:rPr>
          <w:sz w:val="20"/>
          <w:szCs w:val="20"/>
        </w:rPr>
        <w:t>______</w:t>
      </w:r>
      <w:r>
        <w:rPr>
          <w:sz w:val="20"/>
          <w:szCs w:val="20"/>
        </w:rPr>
        <w:t>______</w:t>
      </w:r>
    </w:p>
    <w:p w14:paraId="0EE0A688" w14:textId="77777777" w:rsidR="00BF7B79" w:rsidRPr="00BD1739" w:rsidRDefault="00BF7B79" w:rsidP="008D10F3"/>
    <w:p w14:paraId="5B616C3F" w14:textId="22CC5928" w:rsidR="002953F4" w:rsidRDefault="00BF7B79" w:rsidP="008D10F3">
      <w:pPr>
        <w:rPr>
          <w:b/>
          <w:sz w:val="20"/>
          <w:szCs w:val="20"/>
        </w:rPr>
      </w:pPr>
      <w:r w:rsidRPr="00193149">
        <w:rPr>
          <w:sz w:val="20"/>
          <w:szCs w:val="20"/>
        </w:rPr>
        <w:t>E-mail addre</w:t>
      </w:r>
      <w:r w:rsidR="002953F4">
        <w:rPr>
          <w:sz w:val="20"/>
          <w:szCs w:val="20"/>
        </w:rPr>
        <w:t>ss________________________________</w:t>
      </w:r>
      <w:r w:rsidRPr="00193149">
        <w:rPr>
          <w:sz w:val="20"/>
          <w:szCs w:val="20"/>
        </w:rPr>
        <w:t>________________________</w:t>
      </w:r>
      <w:r w:rsidR="009E34B9" w:rsidRPr="009E34B9">
        <w:rPr>
          <w:b/>
          <w:sz w:val="20"/>
          <w:szCs w:val="20"/>
        </w:rPr>
        <w:t>Is this a new email addr</w:t>
      </w:r>
      <w:r w:rsidR="009E34B9">
        <w:rPr>
          <w:b/>
          <w:sz w:val="20"/>
          <w:szCs w:val="20"/>
        </w:rPr>
        <w:t>e</w:t>
      </w:r>
      <w:r w:rsidR="009E34B9" w:rsidRPr="009E34B9">
        <w:rPr>
          <w:b/>
          <w:sz w:val="20"/>
          <w:szCs w:val="20"/>
        </w:rPr>
        <w:t>ss?</w:t>
      </w:r>
      <w:r w:rsidR="009E34B9">
        <w:rPr>
          <w:b/>
          <w:sz w:val="20"/>
          <w:szCs w:val="20"/>
        </w:rPr>
        <w:t>_</w:t>
      </w:r>
      <w:r w:rsidR="00FE46C2">
        <w:rPr>
          <w:b/>
          <w:sz w:val="20"/>
          <w:szCs w:val="20"/>
        </w:rPr>
        <w:t>_____</w:t>
      </w:r>
      <w:r w:rsidR="009E34B9">
        <w:rPr>
          <w:b/>
          <w:sz w:val="20"/>
          <w:szCs w:val="20"/>
        </w:rPr>
        <w:t>____</w:t>
      </w:r>
    </w:p>
    <w:p w14:paraId="4382999C" w14:textId="77777777" w:rsidR="002953F4" w:rsidRDefault="002953F4" w:rsidP="008D10F3">
      <w:pPr>
        <w:rPr>
          <w:sz w:val="20"/>
          <w:szCs w:val="20"/>
        </w:rPr>
      </w:pPr>
    </w:p>
    <w:p w14:paraId="65939F7D" w14:textId="779CED0D" w:rsidR="00E04612" w:rsidRDefault="00BF7B79" w:rsidP="008D10F3">
      <w:pPr>
        <w:rPr>
          <w:sz w:val="20"/>
          <w:szCs w:val="20"/>
        </w:rPr>
      </w:pPr>
      <w:r w:rsidRPr="00193149">
        <w:rPr>
          <w:sz w:val="20"/>
          <w:szCs w:val="20"/>
        </w:rPr>
        <w:t>Occupation_______________</w:t>
      </w:r>
      <w:r w:rsidR="002953F4">
        <w:rPr>
          <w:sz w:val="20"/>
          <w:szCs w:val="20"/>
        </w:rPr>
        <w:t>___</w:t>
      </w:r>
      <w:r w:rsidRPr="00193149">
        <w:rPr>
          <w:sz w:val="20"/>
          <w:szCs w:val="20"/>
        </w:rPr>
        <w:t>_</w:t>
      </w:r>
      <w:r w:rsidR="002953F4">
        <w:rPr>
          <w:sz w:val="20"/>
          <w:szCs w:val="20"/>
        </w:rPr>
        <w:t>_</w:t>
      </w:r>
      <w:r w:rsidRPr="00193149">
        <w:rPr>
          <w:sz w:val="20"/>
          <w:szCs w:val="20"/>
        </w:rPr>
        <w:t>__________________ Employer________</w:t>
      </w:r>
      <w:r w:rsidR="002953F4">
        <w:rPr>
          <w:sz w:val="20"/>
          <w:szCs w:val="20"/>
        </w:rPr>
        <w:t>_________________</w:t>
      </w:r>
      <w:r w:rsidR="006F6AC5">
        <w:rPr>
          <w:sz w:val="20"/>
          <w:szCs w:val="20"/>
        </w:rPr>
        <w:t>___</w:t>
      </w:r>
      <w:r w:rsidR="002953F4">
        <w:rPr>
          <w:sz w:val="20"/>
          <w:szCs w:val="20"/>
        </w:rPr>
        <w:t xml:space="preserve"> Retired</w:t>
      </w:r>
      <w:r w:rsidR="006F6AC5">
        <w:rPr>
          <w:sz w:val="20"/>
          <w:szCs w:val="20"/>
        </w:rPr>
        <w:t>_____</w:t>
      </w:r>
      <w:r w:rsidR="00FE46C2">
        <w:rPr>
          <w:sz w:val="20"/>
          <w:szCs w:val="20"/>
        </w:rPr>
        <w:t>____</w:t>
      </w:r>
      <w:r w:rsidR="006F6AC5">
        <w:rPr>
          <w:sz w:val="20"/>
          <w:szCs w:val="20"/>
        </w:rPr>
        <w:t>__</w:t>
      </w:r>
      <w:r w:rsidR="002953F4">
        <w:rPr>
          <w:sz w:val="20"/>
          <w:szCs w:val="20"/>
        </w:rPr>
        <w:t xml:space="preserve"> </w:t>
      </w:r>
    </w:p>
    <w:p w14:paraId="515A40FC" w14:textId="77777777" w:rsidR="00E04612" w:rsidRDefault="00E04612" w:rsidP="008D10F3">
      <w:pPr>
        <w:rPr>
          <w:sz w:val="20"/>
          <w:szCs w:val="20"/>
        </w:rPr>
      </w:pPr>
    </w:p>
    <w:p w14:paraId="4AFA9A5F" w14:textId="7BCB2356" w:rsidR="00E04612" w:rsidRDefault="00D837B3" w:rsidP="00E04612">
      <w:pPr>
        <w:jc w:val="center"/>
        <w:rPr>
          <w:bCs/>
          <w:sz w:val="20"/>
          <w:szCs w:val="20"/>
        </w:rPr>
      </w:pPr>
      <w:r>
        <w:rPr>
          <w:b/>
          <w:sz w:val="20"/>
          <w:szCs w:val="20"/>
        </w:rPr>
        <w:t>202</w:t>
      </w:r>
      <w:r w:rsidR="0096323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-2</w:t>
      </w:r>
      <w:r w:rsidR="00963232">
        <w:rPr>
          <w:b/>
          <w:sz w:val="20"/>
          <w:szCs w:val="20"/>
        </w:rPr>
        <w:t>5</w:t>
      </w:r>
      <w:r w:rsidR="00BF7B79" w:rsidRPr="00193149">
        <w:rPr>
          <w:b/>
          <w:sz w:val="20"/>
          <w:szCs w:val="20"/>
        </w:rPr>
        <w:t xml:space="preserve"> Dues</w:t>
      </w:r>
      <w:r w:rsidR="00E04612">
        <w:rPr>
          <w:b/>
          <w:sz w:val="20"/>
          <w:szCs w:val="20"/>
        </w:rPr>
        <w:t xml:space="preserve"> &amp; Donation</w:t>
      </w:r>
      <w:r w:rsidR="00E04612" w:rsidRPr="00E04612">
        <w:rPr>
          <w:bCs/>
          <w:sz w:val="20"/>
          <w:szCs w:val="20"/>
        </w:rPr>
        <w:t>s</w:t>
      </w:r>
    </w:p>
    <w:p w14:paraId="1D4FD725" w14:textId="77777777" w:rsidR="00E04612" w:rsidRPr="00E04612" w:rsidRDefault="00E04612" w:rsidP="00E04612">
      <w:pPr>
        <w:jc w:val="center"/>
        <w:rPr>
          <w:sz w:val="20"/>
          <w:szCs w:val="20"/>
        </w:rPr>
      </w:pPr>
    </w:p>
    <w:p w14:paraId="23682055" w14:textId="29E182CE" w:rsidR="00BF7B79" w:rsidRDefault="00E04612" w:rsidP="00E04612">
      <w:pPr>
        <w:ind w:left="288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$20.00            </w:t>
      </w:r>
      <w:r w:rsidR="007D2310">
        <w:rPr>
          <w:b/>
          <w:sz w:val="20"/>
          <w:szCs w:val="20"/>
        </w:rPr>
        <w:t xml:space="preserve"> </w:t>
      </w:r>
      <w:r w:rsidR="00BF7B79" w:rsidRPr="00193149">
        <w:rPr>
          <w:sz w:val="20"/>
          <w:szCs w:val="20"/>
        </w:rPr>
        <w:t>for all members</w:t>
      </w:r>
    </w:p>
    <w:p w14:paraId="67D4A40C" w14:textId="77777777" w:rsidR="00963232" w:rsidRPr="00193149" w:rsidRDefault="00963232" w:rsidP="008D10F3">
      <w:pPr>
        <w:rPr>
          <w:sz w:val="20"/>
          <w:szCs w:val="20"/>
        </w:rPr>
      </w:pPr>
    </w:p>
    <w:p w14:paraId="6CAD2389" w14:textId="0C63C0BF" w:rsidR="00B20436" w:rsidRDefault="007C37BD" w:rsidP="008D10F3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</w:t>
      </w:r>
      <w:r w:rsidR="00BF7B79" w:rsidRPr="00193149">
        <w:rPr>
          <w:b/>
          <w:sz w:val="20"/>
          <w:szCs w:val="20"/>
        </w:rPr>
        <w:t xml:space="preserve"> </w:t>
      </w:r>
      <w:r w:rsidR="000360C7">
        <w:rPr>
          <w:b/>
          <w:sz w:val="20"/>
          <w:szCs w:val="20"/>
        </w:rPr>
        <w:t>_______________</w:t>
      </w:r>
      <w:r w:rsidR="00BB2CA6">
        <w:rPr>
          <w:sz w:val="20"/>
          <w:szCs w:val="20"/>
        </w:rPr>
        <w:t xml:space="preserve"> </w:t>
      </w:r>
      <w:r w:rsidR="00C76B37">
        <w:rPr>
          <w:sz w:val="20"/>
          <w:szCs w:val="20"/>
        </w:rPr>
        <w:t>Professional project fund</w:t>
      </w:r>
    </w:p>
    <w:p w14:paraId="7DC56928" w14:textId="77777777" w:rsidR="00963232" w:rsidRDefault="00963232" w:rsidP="008D10F3">
      <w:pPr>
        <w:rPr>
          <w:sz w:val="20"/>
          <w:szCs w:val="20"/>
        </w:rPr>
      </w:pPr>
    </w:p>
    <w:p w14:paraId="4939239F" w14:textId="51E84C47" w:rsidR="00C667B8" w:rsidRDefault="000360C7" w:rsidP="008D10F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_______________</w:t>
      </w:r>
      <w:r w:rsidR="00BB2CA6">
        <w:rPr>
          <w:sz w:val="20"/>
          <w:szCs w:val="20"/>
        </w:rPr>
        <w:t xml:space="preserve"> </w:t>
      </w:r>
      <w:r w:rsidR="00D23F76">
        <w:rPr>
          <w:sz w:val="20"/>
          <w:szCs w:val="20"/>
        </w:rPr>
        <w:t>Scholarship Fund</w:t>
      </w:r>
    </w:p>
    <w:p w14:paraId="3D1655F1" w14:textId="77777777" w:rsidR="00963232" w:rsidRPr="00193149" w:rsidRDefault="00963232" w:rsidP="008D10F3">
      <w:pPr>
        <w:rPr>
          <w:sz w:val="20"/>
          <w:szCs w:val="20"/>
        </w:rPr>
      </w:pPr>
    </w:p>
    <w:p w14:paraId="7269C306" w14:textId="5DC9F4EF" w:rsidR="00963232" w:rsidRDefault="00193149" w:rsidP="008D10F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7C37BD">
        <w:rPr>
          <w:sz w:val="20"/>
          <w:szCs w:val="20"/>
        </w:rPr>
        <w:t xml:space="preserve">         </w:t>
      </w:r>
      <w:r w:rsidR="00FE46C2">
        <w:rPr>
          <w:sz w:val="20"/>
          <w:szCs w:val="20"/>
        </w:rPr>
        <w:t xml:space="preserve"> </w:t>
      </w:r>
      <w:r w:rsidR="007C37BD">
        <w:rPr>
          <w:sz w:val="20"/>
          <w:szCs w:val="20"/>
        </w:rPr>
        <w:t xml:space="preserve"> </w:t>
      </w:r>
      <w:r w:rsidR="00E04612">
        <w:rPr>
          <w:sz w:val="20"/>
          <w:szCs w:val="20"/>
        </w:rPr>
        <w:t>____</w:t>
      </w:r>
      <w:r w:rsidR="006F6AC5">
        <w:rPr>
          <w:sz w:val="20"/>
          <w:szCs w:val="20"/>
        </w:rPr>
        <w:t>__</w:t>
      </w:r>
      <w:r w:rsidR="000360C7">
        <w:rPr>
          <w:sz w:val="20"/>
          <w:szCs w:val="20"/>
        </w:rPr>
        <w:t>__________</w:t>
      </w:r>
      <w:r w:rsidR="00BB2CA6">
        <w:rPr>
          <w:sz w:val="20"/>
          <w:szCs w:val="20"/>
        </w:rPr>
        <w:t xml:space="preserve"> </w:t>
      </w:r>
      <w:r w:rsidR="00BF7B79" w:rsidRPr="00193149">
        <w:rPr>
          <w:sz w:val="20"/>
          <w:szCs w:val="20"/>
        </w:rPr>
        <w:t>Memorial Fund in Honor</w:t>
      </w:r>
      <w:r>
        <w:rPr>
          <w:sz w:val="20"/>
          <w:szCs w:val="20"/>
        </w:rPr>
        <w:t xml:space="preserve">  </w:t>
      </w:r>
      <w:r w:rsidR="00963232">
        <w:rPr>
          <w:sz w:val="20"/>
          <w:szCs w:val="20"/>
        </w:rPr>
        <w:t>of:_____________________</w:t>
      </w:r>
    </w:p>
    <w:p w14:paraId="667E0813" w14:textId="77777777" w:rsidR="00963232" w:rsidRDefault="00963232" w:rsidP="008D10F3">
      <w:pPr>
        <w:rPr>
          <w:sz w:val="20"/>
          <w:szCs w:val="20"/>
        </w:rPr>
      </w:pPr>
    </w:p>
    <w:p w14:paraId="35AC9907" w14:textId="6730FF95" w:rsidR="00BF7B79" w:rsidRPr="00963232" w:rsidRDefault="00193149" w:rsidP="008D10F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0360C7">
        <w:rPr>
          <w:sz w:val="20"/>
          <w:szCs w:val="20"/>
        </w:rPr>
        <w:t xml:space="preserve">            </w:t>
      </w:r>
      <w:r w:rsidR="000360C7" w:rsidRPr="000360C7">
        <w:rPr>
          <w:b/>
          <w:sz w:val="20"/>
          <w:szCs w:val="20"/>
        </w:rPr>
        <w:t xml:space="preserve"> </w:t>
      </w:r>
      <w:r w:rsidR="00963232">
        <w:rPr>
          <w:b/>
          <w:sz w:val="20"/>
          <w:szCs w:val="20"/>
        </w:rPr>
        <w:t xml:space="preserve">                                         </w:t>
      </w:r>
      <w:r w:rsidR="000360C7" w:rsidRPr="000360C7">
        <w:rPr>
          <w:b/>
          <w:sz w:val="20"/>
          <w:szCs w:val="20"/>
        </w:rPr>
        <w:t>___________</w:t>
      </w:r>
      <w:r w:rsidR="00F1742D">
        <w:rPr>
          <w:b/>
          <w:sz w:val="20"/>
          <w:szCs w:val="20"/>
        </w:rPr>
        <w:t>_</w:t>
      </w:r>
      <w:r w:rsidR="000360C7" w:rsidRPr="000360C7">
        <w:rPr>
          <w:b/>
          <w:sz w:val="20"/>
          <w:szCs w:val="20"/>
        </w:rPr>
        <w:t>___</w:t>
      </w:r>
      <w:r w:rsidR="00400AC8">
        <w:rPr>
          <w:sz w:val="20"/>
          <w:szCs w:val="20"/>
        </w:rPr>
        <w:t xml:space="preserve"> </w:t>
      </w:r>
      <w:r w:rsidR="008420FF">
        <w:rPr>
          <w:sz w:val="20"/>
          <w:szCs w:val="20"/>
        </w:rPr>
        <w:t xml:space="preserve"> </w:t>
      </w:r>
      <w:r w:rsidR="000360C7">
        <w:rPr>
          <w:b/>
          <w:sz w:val="20"/>
          <w:szCs w:val="20"/>
        </w:rPr>
        <w:t>TOTAL</w:t>
      </w:r>
    </w:p>
    <w:p w14:paraId="3977783C" w14:textId="77777777" w:rsidR="000360C7" w:rsidRPr="000360C7" w:rsidRDefault="000360C7" w:rsidP="00247E6A">
      <w:pPr>
        <w:jc w:val="center"/>
        <w:rPr>
          <w:sz w:val="20"/>
          <w:szCs w:val="20"/>
        </w:rPr>
      </w:pPr>
    </w:p>
    <w:p w14:paraId="374C75B5" w14:textId="77777777" w:rsidR="00BF7B79" w:rsidRDefault="00BF7B79" w:rsidP="00247E6A">
      <w:pPr>
        <w:jc w:val="center"/>
        <w:rPr>
          <w:b/>
          <w:i/>
          <w:sz w:val="20"/>
          <w:szCs w:val="20"/>
        </w:rPr>
      </w:pPr>
      <w:r>
        <w:rPr>
          <w:sz w:val="20"/>
          <w:szCs w:val="20"/>
        </w:rPr>
        <w:t>Make check payable to:</w:t>
      </w:r>
      <w:r w:rsidR="007C37B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Phi Upsilon O</w:t>
      </w:r>
      <w:r w:rsidR="000360C7">
        <w:rPr>
          <w:b/>
          <w:i/>
          <w:sz w:val="20"/>
          <w:szCs w:val="20"/>
        </w:rPr>
        <w:softHyphen/>
      </w:r>
      <w:r w:rsidR="000360C7">
        <w:rPr>
          <w:b/>
          <w:i/>
          <w:sz w:val="20"/>
          <w:szCs w:val="20"/>
        </w:rPr>
        <w:softHyphen/>
      </w:r>
      <w:r>
        <w:rPr>
          <w:b/>
          <w:i/>
          <w:sz w:val="20"/>
          <w:szCs w:val="20"/>
        </w:rPr>
        <w:t>micron Gamma Alumn</w:t>
      </w:r>
      <w:r w:rsidR="007C37BD">
        <w:rPr>
          <w:b/>
          <w:i/>
          <w:sz w:val="20"/>
          <w:szCs w:val="20"/>
        </w:rPr>
        <w:t>i</w:t>
      </w:r>
    </w:p>
    <w:p w14:paraId="0B4C676A" w14:textId="1FA24DFE" w:rsidR="00BF7B79" w:rsidRDefault="00BF7B79" w:rsidP="00247E6A">
      <w:pPr>
        <w:jc w:val="center"/>
        <w:rPr>
          <w:sz w:val="20"/>
          <w:szCs w:val="20"/>
        </w:rPr>
      </w:pPr>
      <w:r>
        <w:rPr>
          <w:sz w:val="20"/>
          <w:szCs w:val="20"/>
        </w:rPr>
        <w:t>Please mail check and completed form to:</w:t>
      </w:r>
    </w:p>
    <w:p w14:paraId="3096C0CC" w14:textId="4B463644" w:rsidR="00BD1739" w:rsidRPr="00FE46C2" w:rsidRDefault="006F6AC5" w:rsidP="00247E6A">
      <w:pPr>
        <w:jc w:val="center"/>
        <w:rPr>
          <w:b/>
          <w:bCs/>
          <w:color w:val="FF0000"/>
          <w:sz w:val="20"/>
          <w:szCs w:val="20"/>
        </w:rPr>
      </w:pPr>
      <w:r w:rsidRPr="00FE46C2">
        <w:rPr>
          <w:b/>
          <w:bCs/>
          <w:color w:val="FF0000"/>
          <w:sz w:val="20"/>
          <w:szCs w:val="20"/>
        </w:rPr>
        <w:t>Jan Bonner, Membership Chair</w:t>
      </w:r>
      <w:r w:rsidR="00BD1739" w:rsidRPr="00FE46C2">
        <w:rPr>
          <w:b/>
          <w:bCs/>
          <w:color w:val="FF0000"/>
          <w:sz w:val="20"/>
          <w:szCs w:val="20"/>
        </w:rPr>
        <w:t xml:space="preserve"> </w:t>
      </w:r>
    </w:p>
    <w:p w14:paraId="382D4CA9" w14:textId="0BA5F9CF" w:rsidR="006F6AC5" w:rsidRPr="00FE46C2" w:rsidRDefault="006F6AC5" w:rsidP="006F6AC5">
      <w:pPr>
        <w:jc w:val="center"/>
        <w:rPr>
          <w:b/>
          <w:bCs/>
          <w:color w:val="FF0000"/>
          <w:sz w:val="20"/>
          <w:szCs w:val="20"/>
        </w:rPr>
      </w:pPr>
      <w:r w:rsidRPr="00FE46C2">
        <w:rPr>
          <w:b/>
          <w:bCs/>
          <w:color w:val="FF0000"/>
          <w:sz w:val="20"/>
          <w:szCs w:val="20"/>
        </w:rPr>
        <w:t>318 Caren Avenue,</w:t>
      </w:r>
      <w:r w:rsidR="00BD1739" w:rsidRPr="00FE46C2">
        <w:rPr>
          <w:b/>
          <w:bCs/>
          <w:color w:val="FF0000"/>
          <w:sz w:val="20"/>
          <w:szCs w:val="20"/>
        </w:rPr>
        <w:t xml:space="preserve"> </w:t>
      </w:r>
      <w:r w:rsidRPr="00FE46C2">
        <w:rPr>
          <w:b/>
          <w:bCs/>
          <w:color w:val="FF0000"/>
          <w:sz w:val="20"/>
          <w:szCs w:val="20"/>
        </w:rPr>
        <w:t>Worthington</w:t>
      </w:r>
      <w:r w:rsidR="00BD1739" w:rsidRPr="00FE46C2">
        <w:rPr>
          <w:b/>
          <w:bCs/>
          <w:color w:val="FF0000"/>
          <w:sz w:val="20"/>
          <w:szCs w:val="20"/>
        </w:rPr>
        <w:t>, OH  43</w:t>
      </w:r>
      <w:r w:rsidRPr="00FE46C2">
        <w:rPr>
          <w:b/>
          <w:bCs/>
          <w:color w:val="FF0000"/>
          <w:sz w:val="20"/>
          <w:szCs w:val="20"/>
        </w:rPr>
        <w:t>085</w:t>
      </w:r>
    </w:p>
    <w:p w14:paraId="3FC79488" w14:textId="3CE2B228" w:rsidR="00381501" w:rsidRPr="00BD1739" w:rsidRDefault="00BD1739" w:rsidP="00BD1739">
      <w:pPr>
        <w:ind w:left="4320"/>
        <w:jc w:val="center"/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</w:p>
    <w:p w14:paraId="1C506FF8" w14:textId="1CB7CE7C" w:rsidR="00E754E6" w:rsidRDefault="00BF7B79" w:rsidP="002953F4">
      <w:pPr>
        <w:jc w:val="both"/>
        <w:rPr>
          <w:sz w:val="20"/>
          <w:szCs w:val="20"/>
        </w:rPr>
      </w:pPr>
      <w:r w:rsidRPr="006F1890">
        <w:rPr>
          <w:b/>
          <w:sz w:val="20"/>
          <w:szCs w:val="20"/>
        </w:rPr>
        <w:t>Please Note:</w:t>
      </w:r>
      <w:r w:rsidR="00A01A0E">
        <w:rPr>
          <w:b/>
          <w:sz w:val="20"/>
          <w:szCs w:val="20"/>
        </w:rPr>
        <w:t xml:space="preserve"> </w:t>
      </w:r>
      <w:r w:rsidR="00A01A0E" w:rsidRPr="00A01A0E">
        <w:rPr>
          <w:bCs/>
          <w:sz w:val="20"/>
          <w:szCs w:val="20"/>
        </w:rPr>
        <w:t>National</w:t>
      </w:r>
      <w:r w:rsidR="005C7C93">
        <w:rPr>
          <w:sz w:val="20"/>
          <w:szCs w:val="20"/>
        </w:rPr>
        <w:t xml:space="preserve"> </w:t>
      </w:r>
      <w:r w:rsidRPr="006F1890">
        <w:rPr>
          <w:sz w:val="20"/>
          <w:szCs w:val="20"/>
        </w:rPr>
        <w:t>Alumni Du</w:t>
      </w:r>
      <w:r w:rsidR="00CA2CA9" w:rsidRPr="006F1890">
        <w:rPr>
          <w:sz w:val="20"/>
          <w:szCs w:val="20"/>
        </w:rPr>
        <w:t>es ($25.00) are payable in the f</w:t>
      </w:r>
      <w:r w:rsidR="00C14B14" w:rsidRPr="006F1890">
        <w:rPr>
          <w:sz w:val="20"/>
          <w:szCs w:val="20"/>
        </w:rPr>
        <w:t>all to</w:t>
      </w:r>
      <w:r w:rsidR="00FE46C2">
        <w:rPr>
          <w:sz w:val="20"/>
          <w:szCs w:val="20"/>
        </w:rPr>
        <w:t>:</w:t>
      </w:r>
      <w:r w:rsidR="00E754E6">
        <w:rPr>
          <w:sz w:val="20"/>
          <w:szCs w:val="20"/>
        </w:rPr>
        <w:t xml:space="preserve">                  </w:t>
      </w:r>
    </w:p>
    <w:p w14:paraId="6A95A38D" w14:textId="32D7B84D" w:rsidR="00A01A0E" w:rsidRDefault="00E754E6" w:rsidP="002953F4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</w:t>
      </w:r>
      <w:r w:rsidR="00C14B14" w:rsidRPr="006F1890">
        <w:rPr>
          <w:sz w:val="20"/>
          <w:szCs w:val="20"/>
        </w:rPr>
        <w:t xml:space="preserve"> Melissa Martin, Executive </w:t>
      </w:r>
      <w:r w:rsidR="00BD1739">
        <w:rPr>
          <w:sz w:val="20"/>
          <w:szCs w:val="20"/>
          <w:u w:val="single"/>
        </w:rPr>
        <w:t>D</w:t>
      </w:r>
      <w:r w:rsidR="005D51EC">
        <w:rPr>
          <w:sz w:val="20"/>
          <w:szCs w:val="20"/>
          <w:u w:val="single"/>
        </w:rPr>
        <w:t>irector</w:t>
      </w:r>
      <w:r w:rsidR="005C7C93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>Phi Upsilon</w:t>
      </w:r>
      <w:r w:rsidR="005C7C9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Omicron</w:t>
      </w:r>
      <w:r>
        <w:rPr>
          <w:sz w:val="20"/>
          <w:szCs w:val="20"/>
          <w:u w:val="single"/>
        </w:rPr>
        <w:tab/>
      </w:r>
    </w:p>
    <w:p w14:paraId="335604FD" w14:textId="77777777" w:rsidR="00E04612" w:rsidRDefault="00963232" w:rsidP="002953F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C14B14" w:rsidRPr="006F1890">
        <w:rPr>
          <w:sz w:val="20"/>
          <w:szCs w:val="20"/>
        </w:rPr>
        <w:t xml:space="preserve"> </w:t>
      </w:r>
      <w:r w:rsidR="00E754E6">
        <w:rPr>
          <w:sz w:val="20"/>
          <w:szCs w:val="20"/>
        </w:rPr>
        <w:t>PO Box</w:t>
      </w:r>
      <w:r w:rsidR="005C7C93">
        <w:rPr>
          <w:sz w:val="20"/>
          <w:szCs w:val="20"/>
        </w:rPr>
        <w:t xml:space="preserve"> </w:t>
      </w:r>
      <w:r w:rsidR="00C14B14" w:rsidRPr="006F1890">
        <w:rPr>
          <w:sz w:val="20"/>
          <w:szCs w:val="20"/>
        </w:rPr>
        <w:t>5097</w:t>
      </w:r>
      <w:r w:rsidR="00A01A0E">
        <w:rPr>
          <w:sz w:val="20"/>
          <w:szCs w:val="20"/>
        </w:rPr>
        <w:t xml:space="preserve">0 </w:t>
      </w:r>
    </w:p>
    <w:p w14:paraId="5D402E54" w14:textId="6B3E8DC7" w:rsidR="00BF7B79" w:rsidRPr="006F1890" w:rsidRDefault="00E04612" w:rsidP="002953F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C14B14" w:rsidRPr="006F1890">
        <w:rPr>
          <w:sz w:val="20"/>
          <w:szCs w:val="20"/>
        </w:rPr>
        <w:t xml:space="preserve">Bowling Green, </w:t>
      </w:r>
      <w:r w:rsidR="00A01A0E">
        <w:rPr>
          <w:sz w:val="20"/>
          <w:szCs w:val="20"/>
        </w:rPr>
        <w:t>Kentucky,42102</w:t>
      </w:r>
      <w:r w:rsidR="00EF3C9F">
        <w:rPr>
          <w:sz w:val="20"/>
          <w:szCs w:val="20"/>
        </w:rPr>
        <w:t xml:space="preserve">  </w:t>
      </w:r>
      <w:r w:rsidR="00E754E6">
        <w:rPr>
          <w:sz w:val="20"/>
          <w:szCs w:val="20"/>
        </w:rPr>
        <w:t xml:space="preserve">                                    </w:t>
      </w:r>
      <w:r w:rsidR="00E754E6">
        <w:rPr>
          <w:sz w:val="20"/>
          <w:szCs w:val="20"/>
        </w:rPr>
        <w:tab/>
      </w:r>
    </w:p>
    <w:p w14:paraId="023E2BAE" w14:textId="77777777" w:rsidR="00B20436" w:rsidRPr="006F1890" w:rsidRDefault="00B20436" w:rsidP="002953F4">
      <w:pPr>
        <w:jc w:val="both"/>
        <w:rPr>
          <w:sz w:val="20"/>
          <w:szCs w:val="20"/>
        </w:rPr>
      </w:pPr>
    </w:p>
    <w:bookmarkEnd w:id="0"/>
    <w:sectPr w:rsidR="00B20436" w:rsidRPr="006F1890" w:rsidSect="00B204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D933C" w14:textId="77777777" w:rsidR="0081512F" w:rsidRDefault="0081512F">
      <w:r>
        <w:separator/>
      </w:r>
    </w:p>
  </w:endnote>
  <w:endnote w:type="continuationSeparator" w:id="0">
    <w:p w14:paraId="20A4CE42" w14:textId="77777777" w:rsidR="0081512F" w:rsidRDefault="0081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8AB6D" w14:textId="77777777" w:rsidR="0081512F" w:rsidRDefault="0081512F">
      <w:r>
        <w:separator/>
      </w:r>
    </w:p>
  </w:footnote>
  <w:footnote w:type="continuationSeparator" w:id="0">
    <w:p w14:paraId="76D33AF6" w14:textId="77777777" w:rsidR="0081512F" w:rsidRDefault="00815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B2"/>
    <w:rsid w:val="00015121"/>
    <w:rsid w:val="0002041B"/>
    <w:rsid w:val="00033094"/>
    <w:rsid w:val="000360C7"/>
    <w:rsid w:val="000564B2"/>
    <w:rsid w:val="00056536"/>
    <w:rsid w:val="00071AD9"/>
    <w:rsid w:val="00086D6E"/>
    <w:rsid w:val="000901D5"/>
    <w:rsid w:val="0009741B"/>
    <w:rsid w:val="000A2F67"/>
    <w:rsid w:val="000C5549"/>
    <w:rsid w:val="000C75AD"/>
    <w:rsid w:val="000D6E14"/>
    <w:rsid w:val="0010306B"/>
    <w:rsid w:val="00103932"/>
    <w:rsid w:val="00111676"/>
    <w:rsid w:val="001117B1"/>
    <w:rsid w:val="001201DA"/>
    <w:rsid w:val="00144302"/>
    <w:rsid w:val="001622B7"/>
    <w:rsid w:val="00167DF1"/>
    <w:rsid w:val="00193149"/>
    <w:rsid w:val="001936FA"/>
    <w:rsid w:val="00195F87"/>
    <w:rsid w:val="001A4618"/>
    <w:rsid w:val="001A503C"/>
    <w:rsid w:val="001C07F8"/>
    <w:rsid w:val="001C0933"/>
    <w:rsid w:val="001C4486"/>
    <w:rsid w:val="001D2B46"/>
    <w:rsid w:val="001D7B79"/>
    <w:rsid w:val="001F0D67"/>
    <w:rsid w:val="002017E2"/>
    <w:rsid w:val="002028D6"/>
    <w:rsid w:val="00223219"/>
    <w:rsid w:val="00231CEC"/>
    <w:rsid w:val="00247E6A"/>
    <w:rsid w:val="002608F7"/>
    <w:rsid w:val="002644EE"/>
    <w:rsid w:val="002652E6"/>
    <w:rsid w:val="00285C5E"/>
    <w:rsid w:val="00287B94"/>
    <w:rsid w:val="00290B55"/>
    <w:rsid w:val="002953F4"/>
    <w:rsid w:val="00297231"/>
    <w:rsid w:val="002A6685"/>
    <w:rsid w:val="002B37F3"/>
    <w:rsid w:val="002C37F7"/>
    <w:rsid w:val="002C5DAC"/>
    <w:rsid w:val="002C7BD8"/>
    <w:rsid w:val="00303475"/>
    <w:rsid w:val="00316623"/>
    <w:rsid w:val="00345269"/>
    <w:rsid w:val="00350D4F"/>
    <w:rsid w:val="00354903"/>
    <w:rsid w:val="00355EB8"/>
    <w:rsid w:val="00357612"/>
    <w:rsid w:val="0037540B"/>
    <w:rsid w:val="00381501"/>
    <w:rsid w:val="003B1F29"/>
    <w:rsid w:val="003B24D7"/>
    <w:rsid w:val="003B5C05"/>
    <w:rsid w:val="003C26A0"/>
    <w:rsid w:val="003C3C2A"/>
    <w:rsid w:val="003E5189"/>
    <w:rsid w:val="003F541C"/>
    <w:rsid w:val="00400AC8"/>
    <w:rsid w:val="00406CBD"/>
    <w:rsid w:val="0041101D"/>
    <w:rsid w:val="00434B9A"/>
    <w:rsid w:val="00434CD3"/>
    <w:rsid w:val="004355BD"/>
    <w:rsid w:val="00436D0C"/>
    <w:rsid w:val="00445E66"/>
    <w:rsid w:val="0044661C"/>
    <w:rsid w:val="00470D5E"/>
    <w:rsid w:val="0048574D"/>
    <w:rsid w:val="0049212F"/>
    <w:rsid w:val="00496FB5"/>
    <w:rsid w:val="00497144"/>
    <w:rsid w:val="004A4CDA"/>
    <w:rsid w:val="004A7F39"/>
    <w:rsid w:val="004C6F1E"/>
    <w:rsid w:val="004D090F"/>
    <w:rsid w:val="004D299D"/>
    <w:rsid w:val="004D6489"/>
    <w:rsid w:val="004F0AA4"/>
    <w:rsid w:val="004F1C4C"/>
    <w:rsid w:val="00502760"/>
    <w:rsid w:val="00511983"/>
    <w:rsid w:val="00512C41"/>
    <w:rsid w:val="00517199"/>
    <w:rsid w:val="005334C9"/>
    <w:rsid w:val="0054044E"/>
    <w:rsid w:val="00542178"/>
    <w:rsid w:val="00555906"/>
    <w:rsid w:val="00567270"/>
    <w:rsid w:val="00585024"/>
    <w:rsid w:val="005B2E24"/>
    <w:rsid w:val="005B4869"/>
    <w:rsid w:val="005C2A65"/>
    <w:rsid w:val="005C7C93"/>
    <w:rsid w:val="005D51EC"/>
    <w:rsid w:val="00603480"/>
    <w:rsid w:val="0063154C"/>
    <w:rsid w:val="006339A2"/>
    <w:rsid w:val="00645120"/>
    <w:rsid w:val="006465A5"/>
    <w:rsid w:val="00665FF9"/>
    <w:rsid w:val="006A2792"/>
    <w:rsid w:val="006A2A05"/>
    <w:rsid w:val="006B21EB"/>
    <w:rsid w:val="006B601E"/>
    <w:rsid w:val="006B7AC9"/>
    <w:rsid w:val="006C37DD"/>
    <w:rsid w:val="006C5791"/>
    <w:rsid w:val="006D5D20"/>
    <w:rsid w:val="006D6CE2"/>
    <w:rsid w:val="006E24B3"/>
    <w:rsid w:val="006F1890"/>
    <w:rsid w:val="006F2326"/>
    <w:rsid w:val="006F6AC5"/>
    <w:rsid w:val="00701C18"/>
    <w:rsid w:val="007064C6"/>
    <w:rsid w:val="00711EB2"/>
    <w:rsid w:val="0072615D"/>
    <w:rsid w:val="00730E0A"/>
    <w:rsid w:val="00787608"/>
    <w:rsid w:val="007C37BD"/>
    <w:rsid w:val="007D2310"/>
    <w:rsid w:val="00805FD1"/>
    <w:rsid w:val="00813E6F"/>
    <w:rsid w:val="0081512F"/>
    <w:rsid w:val="0082158A"/>
    <w:rsid w:val="00837D00"/>
    <w:rsid w:val="008420FF"/>
    <w:rsid w:val="00844165"/>
    <w:rsid w:val="00844DEB"/>
    <w:rsid w:val="008828D6"/>
    <w:rsid w:val="00892D34"/>
    <w:rsid w:val="00896CF5"/>
    <w:rsid w:val="008A1D9E"/>
    <w:rsid w:val="008B7112"/>
    <w:rsid w:val="008C4140"/>
    <w:rsid w:val="008D10F3"/>
    <w:rsid w:val="008E0F5B"/>
    <w:rsid w:val="008E4049"/>
    <w:rsid w:val="008F0ED7"/>
    <w:rsid w:val="00903089"/>
    <w:rsid w:val="00907CF5"/>
    <w:rsid w:val="00921C1E"/>
    <w:rsid w:val="00926F4D"/>
    <w:rsid w:val="00943310"/>
    <w:rsid w:val="00946444"/>
    <w:rsid w:val="00963232"/>
    <w:rsid w:val="009920B9"/>
    <w:rsid w:val="009A1FF4"/>
    <w:rsid w:val="009A6010"/>
    <w:rsid w:val="009C6900"/>
    <w:rsid w:val="009E34B9"/>
    <w:rsid w:val="009F17B6"/>
    <w:rsid w:val="009F240A"/>
    <w:rsid w:val="009F5395"/>
    <w:rsid w:val="00A01A0E"/>
    <w:rsid w:val="00A4522B"/>
    <w:rsid w:val="00A46A26"/>
    <w:rsid w:val="00A519FE"/>
    <w:rsid w:val="00A71691"/>
    <w:rsid w:val="00A73549"/>
    <w:rsid w:val="00A776C2"/>
    <w:rsid w:val="00A80B3B"/>
    <w:rsid w:val="00A83254"/>
    <w:rsid w:val="00A842B8"/>
    <w:rsid w:val="00A96AED"/>
    <w:rsid w:val="00A97AC9"/>
    <w:rsid w:val="00AA2CBC"/>
    <w:rsid w:val="00AA4211"/>
    <w:rsid w:val="00AA6126"/>
    <w:rsid w:val="00AE1640"/>
    <w:rsid w:val="00AF4E3C"/>
    <w:rsid w:val="00AF73A5"/>
    <w:rsid w:val="00B026FD"/>
    <w:rsid w:val="00B20436"/>
    <w:rsid w:val="00B3483F"/>
    <w:rsid w:val="00B45CC6"/>
    <w:rsid w:val="00B50A94"/>
    <w:rsid w:val="00B55202"/>
    <w:rsid w:val="00B62C7C"/>
    <w:rsid w:val="00BB0B66"/>
    <w:rsid w:val="00BB1E0F"/>
    <w:rsid w:val="00BB2C3E"/>
    <w:rsid w:val="00BB2CA6"/>
    <w:rsid w:val="00BB7AC9"/>
    <w:rsid w:val="00BC50C4"/>
    <w:rsid w:val="00BD1739"/>
    <w:rsid w:val="00BE0081"/>
    <w:rsid w:val="00BE755B"/>
    <w:rsid w:val="00BF7B79"/>
    <w:rsid w:val="00C14681"/>
    <w:rsid w:val="00C14B14"/>
    <w:rsid w:val="00C24153"/>
    <w:rsid w:val="00C6329F"/>
    <w:rsid w:val="00C667B8"/>
    <w:rsid w:val="00C70140"/>
    <w:rsid w:val="00C76B37"/>
    <w:rsid w:val="00C92569"/>
    <w:rsid w:val="00CA119A"/>
    <w:rsid w:val="00CA239B"/>
    <w:rsid w:val="00CA2CA9"/>
    <w:rsid w:val="00CA3F5B"/>
    <w:rsid w:val="00CC5696"/>
    <w:rsid w:val="00CC569E"/>
    <w:rsid w:val="00CD763A"/>
    <w:rsid w:val="00CE1B98"/>
    <w:rsid w:val="00CF2329"/>
    <w:rsid w:val="00CF445D"/>
    <w:rsid w:val="00D04090"/>
    <w:rsid w:val="00D155CA"/>
    <w:rsid w:val="00D21518"/>
    <w:rsid w:val="00D23F76"/>
    <w:rsid w:val="00D269AB"/>
    <w:rsid w:val="00D32C81"/>
    <w:rsid w:val="00D52D14"/>
    <w:rsid w:val="00D53B03"/>
    <w:rsid w:val="00D56215"/>
    <w:rsid w:val="00D64CC5"/>
    <w:rsid w:val="00D674DB"/>
    <w:rsid w:val="00D837B3"/>
    <w:rsid w:val="00D841C1"/>
    <w:rsid w:val="00D92DB4"/>
    <w:rsid w:val="00D93DD3"/>
    <w:rsid w:val="00DB2E09"/>
    <w:rsid w:val="00DB75D5"/>
    <w:rsid w:val="00DC2ED4"/>
    <w:rsid w:val="00DD3647"/>
    <w:rsid w:val="00DD4B3B"/>
    <w:rsid w:val="00E04612"/>
    <w:rsid w:val="00E052D6"/>
    <w:rsid w:val="00E139BE"/>
    <w:rsid w:val="00E20675"/>
    <w:rsid w:val="00E3776C"/>
    <w:rsid w:val="00E42F4B"/>
    <w:rsid w:val="00E61183"/>
    <w:rsid w:val="00E67D19"/>
    <w:rsid w:val="00E707D3"/>
    <w:rsid w:val="00E72D8C"/>
    <w:rsid w:val="00E754E6"/>
    <w:rsid w:val="00E76DF0"/>
    <w:rsid w:val="00E84310"/>
    <w:rsid w:val="00E97130"/>
    <w:rsid w:val="00ED11B3"/>
    <w:rsid w:val="00ED6972"/>
    <w:rsid w:val="00EF3C9F"/>
    <w:rsid w:val="00EF6D91"/>
    <w:rsid w:val="00F1742D"/>
    <w:rsid w:val="00F30117"/>
    <w:rsid w:val="00F43671"/>
    <w:rsid w:val="00F47557"/>
    <w:rsid w:val="00F533B0"/>
    <w:rsid w:val="00F53B08"/>
    <w:rsid w:val="00F54409"/>
    <w:rsid w:val="00F62B99"/>
    <w:rsid w:val="00F671F5"/>
    <w:rsid w:val="00F84EF5"/>
    <w:rsid w:val="00F924C5"/>
    <w:rsid w:val="00F92FEE"/>
    <w:rsid w:val="00F950E3"/>
    <w:rsid w:val="00F97281"/>
    <w:rsid w:val="00FB129D"/>
    <w:rsid w:val="00FC5C1F"/>
    <w:rsid w:val="00FC600C"/>
    <w:rsid w:val="00FD2314"/>
    <w:rsid w:val="00FD7E5B"/>
    <w:rsid w:val="00FE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2A2707"/>
  <w15:docId w15:val="{2D0A3389-5822-4816-AAD5-00E908D2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B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B0B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B0B66"/>
    <w:pPr>
      <w:tabs>
        <w:tab w:val="center" w:pos="4320"/>
        <w:tab w:val="right" w:pos="8640"/>
      </w:tabs>
    </w:pPr>
  </w:style>
  <w:style w:type="character" w:styleId="HTMLCite">
    <w:name w:val="HTML Cite"/>
    <w:basedOn w:val="DefaultParagraphFont"/>
    <w:uiPriority w:val="99"/>
    <w:semiHidden/>
    <w:unhideWhenUsed/>
    <w:rsid w:val="002608F7"/>
    <w:rPr>
      <w:i w:val="0"/>
      <w:iCs w:val="0"/>
      <w:color w:val="0090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76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Phi%20U\Phi%20U\2020-2021%20Phi%20U%20Dues%20Letter%20-%20working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8B24C-351A-4BCD-ABF1-BFAD395D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2020-2021 Phi U Dues Letter - working copy</Template>
  <TotalTime>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Phi Upsilon Omicron Gamma Alumni Member:</vt:lpstr>
    </vt:vector>
  </TitlesOfParts>
  <Company>Hewlett-Packard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Phi Upsilon Omicron Gamma Alumni Member:</dc:title>
  <dc:creator>User</dc:creator>
  <cp:lastModifiedBy>Connie Cahill</cp:lastModifiedBy>
  <cp:revision>2</cp:revision>
  <cp:lastPrinted>2024-04-18T09:32:00Z</cp:lastPrinted>
  <dcterms:created xsi:type="dcterms:W3CDTF">2024-11-13T21:27:00Z</dcterms:created>
  <dcterms:modified xsi:type="dcterms:W3CDTF">2024-11-13T21:27:00Z</dcterms:modified>
</cp:coreProperties>
</file>