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F625" w14:textId="0F631E4A" w:rsidR="000C5549" w:rsidRDefault="00A776C2" w:rsidP="00273BBA">
      <w:pPr>
        <w:tabs>
          <w:tab w:val="center" w:pos="5400"/>
        </w:tabs>
        <w:rPr>
          <w:color w:val="7030A0"/>
          <w:sz w:val="20"/>
          <w:szCs w:val="20"/>
        </w:rPr>
      </w:pPr>
      <w:r>
        <w:t xml:space="preserve">                                    </w:t>
      </w:r>
      <w:r w:rsidR="00273BBA">
        <w:tab/>
      </w:r>
      <w:r w:rsidR="00273BBA">
        <w:rPr>
          <w:noProof/>
        </w:rPr>
        <w:drawing>
          <wp:inline distT="0" distB="0" distL="0" distR="0" wp14:anchorId="7C64BFE7" wp14:editId="688DA890">
            <wp:extent cx="907226" cy="785813"/>
            <wp:effectExtent l="0" t="0" r="7620" b="0"/>
            <wp:docPr id="1502568838" name="Picture 1" descr="A purple logo with a can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68838" name="Picture 1" descr="A purple logo with a cand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55" cy="79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B50C7" w14:textId="44FD5579" w:rsidR="00805FD1" w:rsidRPr="000C5549" w:rsidRDefault="00F47557" w:rsidP="001773FB">
      <w:pPr>
        <w:rPr>
          <w:rFonts w:ascii="Candara Light" w:hAnsi="Candara Light" w:cs="Arial"/>
          <w:sz w:val="20"/>
          <w:szCs w:val="20"/>
        </w:rPr>
      </w:pPr>
      <w:r w:rsidRPr="00F47557">
        <w:rPr>
          <w:color w:val="7030A0"/>
          <w:sz w:val="22"/>
          <w:szCs w:val="22"/>
        </w:rPr>
        <w:tab/>
      </w:r>
    </w:p>
    <w:p w14:paraId="59E23DB6" w14:textId="5658FB03" w:rsidR="001773FB" w:rsidRPr="005D37A1" w:rsidRDefault="005D37A1" w:rsidP="005D37A1">
      <w:pPr>
        <w:rPr>
          <w:rFonts w:ascii="Colonna MT" w:hAnsi="Colonna MT"/>
          <w:bCs/>
          <w:sz w:val="40"/>
          <w:szCs w:val="40"/>
        </w:rPr>
      </w:pPr>
      <w:r>
        <w:rPr>
          <w:rFonts w:ascii="Colonna MT" w:hAnsi="Colonna MT"/>
          <w:bCs/>
          <w:sz w:val="40"/>
          <w:szCs w:val="40"/>
        </w:rPr>
        <w:t xml:space="preserve">                        </w:t>
      </w:r>
      <w:r w:rsidR="001773FB" w:rsidRPr="005D37A1">
        <w:rPr>
          <w:rFonts w:ascii="Colonna MT" w:hAnsi="Colonna MT"/>
          <w:bCs/>
          <w:sz w:val="40"/>
          <w:szCs w:val="40"/>
        </w:rPr>
        <w:t xml:space="preserve">Phi Upsilon Omicron Gamma Alumni </w:t>
      </w:r>
    </w:p>
    <w:p w14:paraId="576642A9" w14:textId="411DA514" w:rsidR="001773FB" w:rsidRPr="005D37A1" w:rsidRDefault="001773FB" w:rsidP="001773FB">
      <w:pPr>
        <w:jc w:val="center"/>
        <w:rPr>
          <w:bCs/>
          <w:sz w:val="28"/>
          <w:szCs w:val="28"/>
        </w:rPr>
      </w:pPr>
      <w:r w:rsidRPr="005D37A1">
        <w:rPr>
          <w:bCs/>
          <w:sz w:val="28"/>
          <w:szCs w:val="28"/>
        </w:rPr>
        <w:t>Notice of Annual Dues May 1, 2026-April 30, 2027</w:t>
      </w:r>
    </w:p>
    <w:p w14:paraId="5027C7F7" w14:textId="77777777" w:rsidR="00690B21" w:rsidRDefault="00805FD1" w:rsidP="001773FB">
      <w:pPr>
        <w:jc w:val="center"/>
        <w:rPr>
          <w:rFonts w:ascii="Candara Light" w:hAnsi="Candara Light" w:cs="Arial"/>
          <w:sz w:val="22"/>
          <w:szCs w:val="22"/>
        </w:rPr>
      </w:pPr>
      <w:r w:rsidRPr="00DB6250">
        <w:rPr>
          <w:rFonts w:ascii="Candara Light" w:hAnsi="Candara Light" w:cs="Arial"/>
          <w:i/>
          <w:iCs/>
          <w:color w:val="7030A0"/>
        </w:rPr>
        <w:t>Please support us with the return of your annual dues</w:t>
      </w:r>
      <w:r>
        <w:rPr>
          <w:rFonts w:ascii="Candara Light" w:hAnsi="Candara Light" w:cs="Arial"/>
          <w:i/>
          <w:iCs/>
          <w:color w:val="7030A0"/>
        </w:rPr>
        <w:t>,</w:t>
      </w:r>
      <w:r w:rsidRPr="00DB6250">
        <w:rPr>
          <w:rFonts w:ascii="Candara Light" w:hAnsi="Candara Light" w:cs="Arial"/>
          <w:i/>
          <w:iCs/>
          <w:color w:val="7030A0"/>
        </w:rPr>
        <w:t xml:space="preserve"> together we make a difference!</w:t>
      </w:r>
    </w:p>
    <w:p w14:paraId="5B6C3C6C" w14:textId="323FAEF5" w:rsidR="00805FD1" w:rsidRPr="001773FB" w:rsidRDefault="00805FD1" w:rsidP="001773FB">
      <w:pPr>
        <w:jc w:val="center"/>
        <w:rPr>
          <w:rFonts w:ascii="Candara Light" w:hAnsi="Candara Light" w:cs="Arial"/>
          <w:sz w:val="22"/>
          <w:szCs w:val="22"/>
        </w:rPr>
      </w:pPr>
      <w:r w:rsidRPr="00D23F76">
        <w:rPr>
          <w:rFonts w:ascii="Arial Black" w:hAnsi="Arial Black"/>
          <w:b/>
          <w:bCs/>
          <w:sz w:val="32"/>
          <w:szCs w:val="32"/>
        </w:rPr>
        <w:t>________________________________________________________</w:t>
      </w:r>
      <w:r w:rsidRPr="00BB18B9">
        <w:rPr>
          <w:rFonts w:ascii="Colonna MT" w:hAnsi="Colonna MT"/>
          <w:bCs/>
        </w:rPr>
        <w:t xml:space="preserve"> </w:t>
      </w:r>
    </w:p>
    <w:p w14:paraId="5D0977AE" w14:textId="382311D4" w:rsidR="00805FD1" w:rsidRPr="005D37A1" w:rsidRDefault="00805FD1" w:rsidP="00805FD1">
      <w:pPr>
        <w:jc w:val="center"/>
        <w:rPr>
          <w:rFonts w:ascii="Colonna MT" w:hAnsi="Colonna MT"/>
          <w:b/>
          <w:sz w:val="28"/>
          <w:szCs w:val="28"/>
        </w:rPr>
      </w:pPr>
      <w:r w:rsidRPr="005D37A1">
        <w:rPr>
          <w:rFonts w:ascii="Colonna MT" w:hAnsi="Colonna MT"/>
          <w:b/>
          <w:sz w:val="28"/>
          <w:szCs w:val="28"/>
        </w:rPr>
        <w:t xml:space="preserve">Please complete and return by </w:t>
      </w:r>
      <w:r w:rsidR="001773FB" w:rsidRPr="005D37A1">
        <w:rPr>
          <w:rFonts w:ascii="Colonna MT" w:hAnsi="Colonna MT"/>
          <w:b/>
          <w:sz w:val="28"/>
          <w:szCs w:val="28"/>
        </w:rPr>
        <w:t xml:space="preserve">May </w:t>
      </w:r>
      <w:r w:rsidR="000205F8" w:rsidRPr="005D37A1">
        <w:rPr>
          <w:rFonts w:ascii="Colonna MT" w:hAnsi="Colonna MT"/>
          <w:b/>
          <w:sz w:val="28"/>
          <w:szCs w:val="28"/>
        </w:rPr>
        <w:t>30</w:t>
      </w:r>
      <w:r w:rsidR="005D37A1">
        <w:rPr>
          <w:rFonts w:ascii="Colonna MT" w:hAnsi="Colonna MT"/>
          <w:b/>
          <w:sz w:val="28"/>
          <w:szCs w:val="28"/>
        </w:rPr>
        <w:t>,</w:t>
      </w:r>
      <w:r w:rsidRPr="005D37A1">
        <w:rPr>
          <w:rFonts w:ascii="Colonna MT" w:hAnsi="Colonna MT"/>
          <w:b/>
          <w:sz w:val="28"/>
          <w:szCs w:val="28"/>
        </w:rPr>
        <w:t xml:space="preserve"> 202</w:t>
      </w:r>
      <w:r w:rsidR="001773FB" w:rsidRPr="005D37A1">
        <w:rPr>
          <w:rFonts w:ascii="Colonna MT" w:hAnsi="Colonna MT"/>
          <w:b/>
          <w:sz w:val="28"/>
          <w:szCs w:val="28"/>
        </w:rPr>
        <w:t>6</w:t>
      </w:r>
    </w:p>
    <w:p w14:paraId="5FC77836" w14:textId="77777777" w:rsidR="00B4057F" w:rsidRDefault="00B4057F" w:rsidP="002953F4">
      <w:pPr>
        <w:jc w:val="both"/>
        <w:rPr>
          <w:sz w:val="20"/>
          <w:szCs w:val="20"/>
        </w:rPr>
      </w:pPr>
      <w:bookmarkStart w:id="0" w:name="_Hlk164278797"/>
    </w:p>
    <w:p w14:paraId="74F4EC9F" w14:textId="0E1892E1" w:rsidR="00BF7B79" w:rsidRPr="00A01A0E" w:rsidRDefault="00BF7B79" w:rsidP="002953F4">
      <w:pPr>
        <w:jc w:val="both"/>
        <w:rPr>
          <w:bCs/>
        </w:rPr>
      </w:pPr>
      <w:r w:rsidRPr="00193149">
        <w:rPr>
          <w:sz w:val="20"/>
          <w:szCs w:val="20"/>
        </w:rPr>
        <w:t>Last</w:t>
      </w:r>
      <w:r w:rsidR="00A71691">
        <w:rPr>
          <w:sz w:val="20"/>
          <w:szCs w:val="20"/>
        </w:rPr>
        <w:t xml:space="preserve"> Name_________</w:t>
      </w:r>
      <w:r w:rsidR="0048574D">
        <w:rPr>
          <w:sz w:val="20"/>
          <w:szCs w:val="20"/>
        </w:rPr>
        <w:t>__</w:t>
      </w:r>
      <w:r w:rsidR="00A71691">
        <w:rPr>
          <w:sz w:val="20"/>
          <w:szCs w:val="20"/>
        </w:rPr>
        <w:t>_______</w:t>
      </w:r>
      <w:r w:rsidR="00A776C2">
        <w:rPr>
          <w:sz w:val="20"/>
          <w:szCs w:val="20"/>
        </w:rPr>
        <w:t>__</w:t>
      </w:r>
      <w:r w:rsidR="00A71691">
        <w:rPr>
          <w:sz w:val="20"/>
          <w:szCs w:val="20"/>
        </w:rPr>
        <w:t xml:space="preserve">_____ </w:t>
      </w:r>
      <w:r w:rsidRPr="00193149">
        <w:rPr>
          <w:sz w:val="20"/>
          <w:szCs w:val="20"/>
        </w:rPr>
        <w:t>First</w:t>
      </w:r>
      <w:r w:rsidR="0048574D">
        <w:rPr>
          <w:sz w:val="20"/>
          <w:szCs w:val="20"/>
        </w:rPr>
        <w:t xml:space="preserve"> Name</w:t>
      </w:r>
      <w:r w:rsidRPr="00193149">
        <w:rPr>
          <w:sz w:val="20"/>
          <w:szCs w:val="20"/>
        </w:rPr>
        <w:t>__________________</w:t>
      </w:r>
      <w:r w:rsidR="00A71691">
        <w:rPr>
          <w:sz w:val="20"/>
          <w:szCs w:val="20"/>
        </w:rPr>
        <w:t xml:space="preserve"> </w:t>
      </w:r>
      <w:r w:rsidR="0048574D">
        <w:rPr>
          <w:sz w:val="20"/>
          <w:szCs w:val="20"/>
        </w:rPr>
        <w:t>Former Name _________________</w:t>
      </w:r>
      <w:r w:rsidRPr="00193149">
        <w:rPr>
          <w:sz w:val="20"/>
          <w:szCs w:val="20"/>
        </w:rPr>
        <w:t>_____________</w:t>
      </w:r>
    </w:p>
    <w:p w14:paraId="757D52FB" w14:textId="77777777" w:rsidR="00963232" w:rsidRDefault="00963232" w:rsidP="008D10F3">
      <w:pPr>
        <w:rPr>
          <w:sz w:val="20"/>
          <w:szCs w:val="20"/>
        </w:rPr>
      </w:pPr>
    </w:p>
    <w:p w14:paraId="11B1A170" w14:textId="1E057E60" w:rsidR="00963232" w:rsidRDefault="00963232" w:rsidP="008D10F3">
      <w:pPr>
        <w:rPr>
          <w:sz w:val="20"/>
          <w:szCs w:val="20"/>
        </w:rPr>
      </w:pPr>
      <w:r>
        <w:rPr>
          <w:sz w:val="20"/>
          <w:szCs w:val="20"/>
        </w:rPr>
        <w:t xml:space="preserve">Address________________________________________________________________________         </w:t>
      </w:r>
      <w:r w:rsidRPr="00F03468">
        <w:rPr>
          <w:color w:val="FF0000"/>
          <w:sz w:val="20"/>
          <w:szCs w:val="20"/>
        </w:rPr>
        <w:t>New Address?</w:t>
      </w:r>
      <w:r w:rsidR="0030533A">
        <w:rPr>
          <w:color w:val="FF0000"/>
          <w:sz w:val="20"/>
          <w:szCs w:val="20"/>
        </w:rPr>
        <w:t xml:space="preserve"> </w:t>
      </w:r>
      <w:r w:rsidR="0030533A" w:rsidRPr="0030533A">
        <w:rPr>
          <w:color w:val="000000" w:themeColor="text1"/>
          <w:sz w:val="20"/>
          <w:szCs w:val="20"/>
        </w:rPr>
        <w:t>______</w:t>
      </w:r>
    </w:p>
    <w:p w14:paraId="4FBFE5BC" w14:textId="77777777" w:rsidR="00BF7B79" w:rsidRPr="00193149" w:rsidRDefault="00BF7B79" w:rsidP="008D10F3">
      <w:pPr>
        <w:rPr>
          <w:sz w:val="20"/>
          <w:szCs w:val="20"/>
        </w:rPr>
      </w:pPr>
    </w:p>
    <w:p w14:paraId="3D93D0CC" w14:textId="77777777" w:rsidR="00F03468" w:rsidRDefault="00247E6A" w:rsidP="00F0346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F7B79" w:rsidRPr="00193149">
        <w:rPr>
          <w:sz w:val="20"/>
          <w:szCs w:val="20"/>
        </w:rPr>
        <w:t>City_____________________________________________State____________</w:t>
      </w:r>
      <w:r>
        <w:rPr>
          <w:sz w:val="20"/>
          <w:szCs w:val="20"/>
        </w:rPr>
        <w:t>_________ Zip Code_____________</w:t>
      </w:r>
    </w:p>
    <w:p w14:paraId="5AB16642" w14:textId="77777777" w:rsidR="00F03468" w:rsidRPr="00193149" w:rsidRDefault="00F03468" w:rsidP="00F03468">
      <w:pPr>
        <w:rPr>
          <w:sz w:val="20"/>
          <w:szCs w:val="20"/>
        </w:rPr>
      </w:pPr>
    </w:p>
    <w:p w14:paraId="6ABE046A" w14:textId="0B648B40" w:rsidR="00F03468" w:rsidRDefault="00F03468" w:rsidP="00F03468">
      <w:pPr>
        <w:rPr>
          <w:sz w:val="20"/>
          <w:szCs w:val="20"/>
        </w:rPr>
      </w:pPr>
      <w:r w:rsidRPr="00193149">
        <w:rPr>
          <w:sz w:val="20"/>
          <w:szCs w:val="20"/>
        </w:rPr>
        <w:t>Year Initiated ______________Year Graduated__________</w:t>
      </w:r>
      <w:r>
        <w:rPr>
          <w:sz w:val="20"/>
          <w:szCs w:val="20"/>
        </w:rPr>
        <w:t>____ Chapter _____________</w:t>
      </w:r>
      <w:r w:rsidR="00B4057F">
        <w:rPr>
          <w:sz w:val="20"/>
          <w:szCs w:val="20"/>
        </w:rPr>
        <w:t>University</w:t>
      </w:r>
      <w:r>
        <w:rPr>
          <w:sz w:val="20"/>
          <w:szCs w:val="20"/>
        </w:rPr>
        <w:t>______</w:t>
      </w:r>
      <w:r w:rsidRPr="00193149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193149">
        <w:rPr>
          <w:sz w:val="20"/>
          <w:szCs w:val="20"/>
        </w:rPr>
        <w:t>_______________</w:t>
      </w:r>
    </w:p>
    <w:p w14:paraId="3736CD41" w14:textId="77777777" w:rsidR="00BF7B79" w:rsidRPr="00193149" w:rsidRDefault="00BF7B79" w:rsidP="008D10F3">
      <w:pPr>
        <w:rPr>
          <w:sz w:val="20"/>
          <w:szCs w:val="20"/>
        </w:rPr>
      </w:pPr>
    </w:p>
    <w:p w14:paraId="4C6D0EE1" w14:textId="68B75C39" w:rsidR="00BF7B79" w:rsidRPr="00193149" w:rsidRDefault="00F03468" w:rsidP="008D10F3">
      <w:pPr>
        <w:rPr>
          <w:sz w:val="20"/>
          <w:szCs w:val="20"/>
        </w:rPr>
      </w:pPr>
      <w:r>
        <w:rPr>
          <w:sz w:val="20"/>
          <w:szCs w:val="20"/>
        </w:rPr>
        <w:t xml:space="preserve">Preferred </w:t>
      </w:r>
      <w:r w:rsidR="00BF7B79" w:rsidRPr="00193149">
        <w:rPr>
          <w:sz w:val="20"/>
          <w:szCs w:val="20"/>
        </w:rPr>
        <w:t xml:space="preserve">Phone </w:t>
      </w:r>
      <w:r>
        <w:rPr>
          <w:sz w:val="20"/>
          <w:szCs w:val="20"/>
        </w:rPr>
        <w:t xml:space="preserve">Contact </w:t>
      </w:r>
      <w:r w:rsidR="00BF7B79" w:rsidRPr="00193149">
        <w:rPr>
          <w:sz w:val="20"/>
          <w:szCs w:val="20"/>
        </w:rPr>
        <w:t>(______) _____</w:t>
      </w:r>
      <w:r w:rsidR="001F0D67">
        <w:rPr>
          <w:sz w:val="20"/>
          <w:szCs w:val="20"/>
        </w:rPr>
        <w:t>__________</w:t>
      </w:r>
      <w:r w:rsidR="002953F4">
        <w:rPr>
          <w:sz w:val="20"/>
          <w:szCs w:val="20"/>
        </w:rPr>
        <w:t>_</w:t>
      </w:r>
      <w:r w:rsidR="001F0D67">
        <w:rPr>
          <w:sz w:val="20"/>
          <w:szCs w:val="20"/>
        </w:rPr>
        <w:t>__________________</w:t>
      </w:r>
      <w:r w:rsidR="005C3050">
        <w:rPr>
          <w:sz w:val="20"/>
          <w:szCs w:val="20"/>
        </w:rPr>
        <w:t>Cell____   Other ___</w:t>
      </w:r>
    </w:p>
    <w:p w14:paraId="0EE0A688" w14:textId="77777777" w:rsidR="00BF7B79" w:rsidRPr="00BD1739" w:rsidRDefault="00BF7B79" w:rsidP="008D10F3"/>
    <w:p w14:paraId="5B616C3F" w14:textId="52BCF9F3" w:rsidR="002953F4" w:rsidRDefault="00BF7B79" w:rsidP="008D10F3">
      <w:pPr>
        <w:rPr>
          <w:b/>
          <w:sz w:val="20"/>
          <w:szCs w:val="20"/>
        </w:rPr>
      </w:pPr>
      <w:r w:rsidRPr="00193149">
        <w:rPr>
          <w:sz w:val="20"/>
          <w:szCs w:val="20"/>
        </w:rPr>
        <w:t>E-mail addre</w:t>
      </w:r>
      <w:r w:rsidR="002953F4">
        <w:rPr>
          <w:sz w:val="20"/>
          <w:szCs w:val="20"/>
        </w:rPr>
        <w:t>ss________________________________</w:t>
      </w:r>
      <w:r w:rsidRPr="00193149">
        <w:rPr>
          <w:sz w:val="20"/>
          <w:szCs w:val="20"/>
        </w:rPr>
        <w:t>________________________</w:t>
      </w:r>
      <w:r w:rsidR="00B4057F">
        <w:rPr>
          <w:sz w:val="20"/>
          <w:szCs w:val="20"/>
        </w:rPr>
        <w:t>_______</w:t>
      </w:r>
      <w:r w:rsidR="009E34B9" w:rsidRPr="00F03468">
        <w:rPr>
          <w:b/>
          <w:color w:val="FF0000"/>
          <w:sz w:val="20"/>
          <w:szCs w:val="20"/>
        </w:rPr>
        <w:t xml:space="preserve"> </w:t>
      </w:r>
      <w:r w:rsidR="00B4057F">
        <w:rPr>
          <w:b/>
          <w:color w:val="FF0000"/>
          <w:sz w:val="20"/>
          <w:szCs w:val="20"/>
        </w:rPr>
        <w:t>N</w:t>
      </w:r>
      <w:r w:rsidR="009E34B9" w:rsidRPr="00F03468">
        <w:rPr>
          <w:b/>
          <w:color w:val="FF0000"/>
          <w:sz w:val="20"/>
          <w:szCs w:val="20"/>
        </w:rPr>
        <w:t>ew email address?</w:t>
      </w:r>
      <w:r w:rsidR="00434E3E" w:rsidRPr="00F03468">
        <w:rPr>
          <w:b/>
          <w:color w:val="FF0000"/>
          <w:sz w:val="20"/>
          <w:szCs w:val="20"/>
        </w:rPr>
        <w:t xml:space="preserve"> </w:t>
      </w:r>
      <w:r w:rsidR="009E34B9">
        <w:rPr>
          <w:b/>
          <w:sz w:val="20"/>
          <w:szCs w:val="20"/>
        </w:rPr>
        <w:t>_____</w:t>
      </w:r>
    </w:p>
    <w:p w14:paraId="4382999C" w14:textId="77777777" w:rsidR="002953F4" w:rsidRDefault="002953F4" w:rsidP="008D10F3">
      <w:pPr>
        <w:rPr>
          <w:sz w:val="20"/>
          <w:szCs w:val="20"/>
        </w:rPr>
      </w:pPr>
    </w:p>
    <w:p w14:paraId="65939F7D" w14:textId="7C298330" w:rsidR="00E04612" w:rsidRDefault="00BF7B79" w:rsidP="008D10F3">
      <w:pPr>
        <w:rPr>
          <w:sz w:val="20"/>
          <w:szCs w:val="20"/>
        </w:rPr>
      </w:pPr>
      <w:r w:rsidRPr="00193149">
        <w:rPr>
          <w:sz w:val="20"/>
          <w:szCs w:val="20"/>
        </w:rPr>
        <w:t>Occupation_______________</w:t>
      </w:r>
      <w:r w:rsidR="002953F4">
        <w:rPr>
          <w:sz w:val="20"/>
          <w:szCs w:val="20"/>
        </w:rPr>
        <w:t>___</w:t>
      </w:r>
      <w:r w:rsidRPr="00193149">
        <w:rPr>
          <w:sz w:val="20"/>
          <w:szCs w:val="20"/>
        </w:rPr>
        <w:t>_</w:t>
      </w:r>
      <w:r w:rsidR="002953F4">
        <w:rPr>
          <w:sz w:val="20"/>
          <w:szCs w:val="20"/>
        </w:rPr>
        <w:t>_</w:t>
      </w:r>
      <w:r w:rsidRPr="00193149">
        <w:rPr>
          <w:sz w:val="20"/>
          <w:szCs w:val="20"/>
        </w:rPr>
        <w:t>_____________________ Employer________</w:t>
      </w:r>
      <w:r w:rsidR="002953F4">
        <w:rPr>
          <w:sz w:val="20"/>
          <w:szCs w:val="20"/>
        </w:rPr>
        <w:t xml:space="preserve">_________________ Retired? </w:t>
      </w:r>
      <w:r w:rsidR="00F00AFF">
        <w:rPr>
          <w:sz w:val="20"/>
          <w:szCs w:val="20"/>
        </w:rPr>
        <w:t>______</w:t>
      </w:r>
      <w:r w:rsidR="002953F4">
        <w:rPr>
          <w:sz w:val="20"/>
          <w:szCs w:val="20"/>
        </w:rPr>
        <w:t xml:space="preserve"> </w:t>
      </w:r>
    </w:p>
    <w:p w14:paraId="4FE82AFB" w14:textId="77777777" w:rsidR="009A6742" w:rsidRDefault="009A6742" w:rsidP="00690B21">
      <w:pPr>
        <w:rPr>
          <w:b/>
          <w:sz w:val="22"/>
          <w:szCs w:val="22"/>
        </w:rPr>
      </w:pPr>
    </w:p>
    <w:p w14:paraId="4AFA9A5F" w14:textId="0D5D508F" w:rsidR="00E04612" w:rsidRPr="005D37A1" w:rsidRDefault="00D837B3" w:rsidP="00E04612">
      <w:pPr>
        <w:jc w:val="center"/>
        <w:rPr>
          <w:b/>
          <w:sz w:val="28"/>
          <w:szCs w:val="28"/>
        </w:rPr>
      </w:pPr>
      <w:r w:rsidRPr="005D37A1">
        <w:rPr>
          <w:b/>
          <w:sz w:val="28"/>
          <w:szCs w:val="28"/>
        </w:rPr>
        <w:t>202</w:t>
      </w:r>
      <w:r w:rsidR="001773FB" w:rsidRPr="005D37A1">
        <w:rPr>
          <w:b/>
          <w:sz w:val="28"/>
          <w:szCs w:val="28"/>
        </w:rPr>
        <w:t>6-</w:t>
      </w:r>
      <w:r w:rsidRPr="005D37A1">
        <w:rPr>
          <w:b/>
          <w:sz w:val="28"/>
          <w:szCs w:val="28"/>
        </w:rPr>
        <w:t>2</w:t>
      </w:r>
      <w:r w:rsidR="001773FB" w:rsidRPr="005D37A1">
        <w:rPr>
          <w:b/>
          <w:sz w:val="28"/>
          <w:szCs w:val="28"/>
        </w:rPr>
        <w:t>7</w:t>
      </w:r>
      <w:r w:rsidR="00FA323F" w:rsidRPr="005D37A1">
        <w:rPr>
          <w:b/>
          <w:sz w:val="28"/>
          <w:szCs w:val="28"/>
        </w:rPr>
        <w:t xml:space="preserve"> </w:t>
      </w:r>
      <w:r w:rsidR="00BF7B79" w:rsidRPr="005D37A1">
        <w:rPr>
          <w:b/>
          <w:sz w:val="28"/>
          <w:szCs w:val="28"/>
        </w:rPr>
        <w:t>Dues</w:t>
      </w:r>
      <w:r w:rsidR="00E04612" w:rsidRPr="005D37A1">
        <w:rPr>
          <w:b/>
          <w:sz w:val="28"/>
          <w:szCs w:val="28"/>
        </w:rPr>
        <w:t xml:space="preserve"> &amp; Donations</w:t>
      </w:r>
    </w:p>
    <w:p w14:paraId="1D4FD725" w14:textId="77777777" w:rsidR="00E04612" w:rsidRPr="00E04612" w:rsidRDefault="00E04612" w:rsidP="00E04612">
      <w:pPr>
        <w:jc w:val="center"/>
        <w:rPr>
          <w:sz w:val="20"/>
          <w:szCs w:val="20"/>
        </w:rPr>
      </w:pPr>
    </w:p>
    <w:p w14:paraId="4256A12F" w14:textId="76B811E1" w:rsidR="00216617" w:rsidRDefault="00C91806" w:rsidP="00C9180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E04612">
        <w:rPr>
          <w:b/>
          <w:sz w:val="20"/>
          <w:szCs w:val="20"/>
        </w:rPr>
        <w:t xml:space="preserve">$20.00        </w:t>
      </w:r>
      <w:r w:rsidR="00BF7B79" w:rsidRPr="00193149">
        <w:rPr>
          <w:sz w:val="20"/>
          <w:szCs w:val="20"/>
        </w:rPr>
        <w:t xml:space="preserve"> </w:t>
      </w:r>
      <w:r w:rsidRPr="009A6742">
        <w:rPr>
          <w:b/>
          <w:bCs/>
          <w:sz w:val="20"/>
          <w:szCs w:val="20"/>
        </w:rPr>
        <w:t>M</w:t>
      </w:r>
      <w:r w:rsidR="00BF7B79" w:rsidRPr="009A6742">
        <w:rPr>
          <w:b/>
          <w:bCs/>
          <w:sz w:val="20"/>
          <w:szCs w:val="20"/>
        </w:rPr>
        <w:t>embers</w:t>
      </w:r>
      <w:r w:rsidRPr="009A6742">
        <w:rPr>
          <w:b/>
          <w:bCs/>
          <w:sz w:val="20"/>
          <w:szCs w:val="20"/>
        </w:rPr>
        <w:t xml:space="preserve">hip </w:t>
      </w:r>
    </w:p>
    <w:p w14:paraId="67D4A40C" w14:textId="2AED95A5" w:rsidR="00963232" w:rsidRPr="00193149" w:rsidRDefault="00963232" w:rsidP="00C91806">
      <w:pPr>
        <w:rPr>
          <w:sz w:val="20"/>
          <w:szCs w:val="20"/>
        </w:rPr>
      </w:pPr>
    </w:p>
    <w:p w14:paraId="6CAD2389" w14:textId="7E27FF1E" w:rsidR="00B20436" w:rsidRDefault="000360C7" w:rsidP="0092797A">
      <w:pPr>
        <w:rPr>
          <w:sz w:val="20"/>
          <w:szCs w:val="20"/>
        </w:rPr>
      </w:pPr>
      <w:r>
        <w:rPr>
          <w:b/>
          <w:sz w:val="20"/>
          <w:szCs w:val="20"/>
        </w:rPr>
        <w:t>_____________</w:t>
      </w:r>
      <w:r w:rsidR="00BB2CA6">
        <w:rPr>
          <w:sz w:val="20"/>
          <w:szCs w:val="20"/>
        </w:rPr>
        <w:t xml:space="preserve"> </w:t>
      </w:r>
      <w:r w:rsidR="00C76B37" w:rsidRPr="009A6742">
        <w:rPr>
          <w:b/>
          <w:bCs/>
          <w:sz w:val="20"/>
          <w:szCs w:val="20"/>
        </w:rPr>
        <w:t xml:space="preserve">Professional </w:t>
      </w:r>
      <w:r w:rsidR="001773FB" w:rsidRPr="009A6742">
        <w:rPr>
          <w:b/>
          <w:bCs/>
          <w:sz w:val="20"/>
          <w:szCs w:val="20"/>
        </w:rPr>
        <w:t>P</w:t>
      </w:r>
      <w:r w:rsidR="00C76B37" w:rsidRPr="009A6742">
        <w:rPr>
          <w:b/>
          <w:bCs/>
          <w:sz w:val="20"/>
          <w:szCs w:val="20"/>
        </w:rPr>
        <w:t>ro</w:t>
      </w:r>
      <w:r w:rsidR="0056563C">
        <w:rPr>
          <w:b/>
          <w:bCs/>
          <w:sz w:val="20"/>
          <w:szCs w:val="20"/>
        </w:rPr>
        <w:t>gram</w:t>
      </w:r>
      <w:r w:rsidR="00EA1312">
        <w:rPr>
          <w:b/>
          <w:bCs/>
          <w:sz w:val="20"/>
          <w:szCs w:val="20"/>
        </w:rPr>
        <w:t>-</w:t>
      </w:r>
      <w:r w:rsidR="0092797A" w:rsidRPr="0092797A">
        <w:rPr>
          <w:i/>
          <w:iCs/>
          <w:sz w:val="18"/>
          <w:szCs w:val="18"/>
        </w:rPr>
        <w:t xml:space="preserve"> to</w:t>
      </w:r>
      <w:r w:rsidR="0056563C">
        <w:rPr>
          <w:i/>
          <w:iCs/>
          <w:sz w:val="18"/>
          <w:szCs w:val="18"/>
        </w:rPr>
        <w:t xml:space="preserve"> support programs &amp; activities that</w:t>
      </w:r>
      <w:r w:rsidR="0092797A" w:rsidRPr="0092797A">
        <w:rPr>
          <w:i/>
          <w:iCs/>
          <w:sz w:val="18"/>
          <w:szCs w:val="18"/>
        </w:rPr>
        <w:t xml:space="preserve"> advance our profession</w:t>
      </w:r>
      <w:r w:rsidR="00EA1312">
        <w:rPr>
          <w:i/>
          <w:iCs/>
          <w:sz w:val="18"/>
          <w:szCs w:val="18"/>
        </w:rPr>
        <w:t>al</w:t>
      </w:r>
      <w:r w:rsidR="0092797A" w:rsidRPr="0092797A">
        <w:rPr>
          <w:i/>
          <w:iCs/>
          <w:sz w:val="18"/>
          <w:szCs w:val="18"/>
        </w:rPr>
        <w:t xml:space="preserve"> community </w:t>
      </w:r>
    </w:p>
    <w:p w14:paraId="7DC56928" w14:textId="77777777" w:rsidR="00963232" w:rsidRDefault="00963232" w:rsidP="00C91806">
      <w:pPr>
        <w:rPr>
          <w:sz w:val="20"/>
          <w:szCs w:val="20"/>
        </w:rPr>
      </w:pPr>
    </w:p>
    <w:p w14:paraId="4939239F" w14:textId="0BF14CD1" w:rsidR="00C667B8" w:rsidRPr="00E00CCF" w:rsidRDefault="000360C7" w:rsidP="00E00CCF">
      <w:pPr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BB2CA6">
        <w:rPr>
          <w:sz w:val="20"/>
          <w:szCs w:val="20"/>
        </w:rPr>
        <w:t xml:space="preserve"> </w:t>
      </w:r>
      <w:r w:rsidR="00D23F76" w:rsidRPr="009A6742">
        <w:rPr>
          <w:b/>
          <w:bCs/>
          <w:sz w:val="20"/>
          <w:szCs w:val="20"/>
        </w:rPr>
        <w:t>Scholarship Fund</w:t>
      </w:r>
      <w:r w:rsidR="00BB7CF2">
        <w:rPr>
          <w:sz w:val="20"/>
          <w:szCs w:val="20"/>
        </w:rPr>
        <w:t xml:space="preserve"> –</w:t>
      </w:r>
      <w:r w:rsidR="00BB7CF2" w:rsidRPr="00E5007F">
        <w:rPr>
          <w:i/>
          <w:iCs/>
          <w:sz w:val="18"/>
          <w:szCs w:val="18"/>
        </w:rPr>
        <w:t>continue to support ongoing</w:t>
      </w:r>
      <w:r w:rsidR="00E00CCF">
        <w:rPr>
          <w:i/>
          <w:iCs/>
          <w:sz w:val="18"/>
          <w:szCs w:val="18"/>
        </w:rPr>
        <w:t xml:space="preserve"> undergraduate &amp; graduate</w:t>
      </w:r>
      <w:r w:rsidR="00BB7CF2" w:rsidRPr="00E5007F">
        <w:rPr>
          <w:i/>
          <w:iCs/>
          <w:sz w:val="18"/>
          <w:szCs w:val="18"/>
        </w:rPr>
        <w:t xml:space="preserve"> Phi U scholarships </w:t>
      </w:r>
      <w:r w:rsidR="00E5007F">
        <w:rPr>
          <w:i/>
          <w:iCs/>
          <w:sz w:val="18"/>
          <w:szCs w:val="18"/>
        </w:rPr>
        <w:t xml:space="preserve">awarded through </w:t>
      </w:r>
      <w:r w:rsidR="00BB7CF2" w:rsidRPr="00E5007F">
        <w:rPr>
          <w:i/>
          <w:iCs/>
          <w:sz w:val="18"/>
          <w:szCs w:val="18"/>
        </w:rPr>
        <w:t>OSU</w:t>
      </w:r>
      <w:r w:rsidR="00BB7CF2">
        <w:rPr>
          <w:sz w:val="20"/>
          <w:szCs w:val="20"/>
        </w:rPr>
        <w:t xml:space="preserve"> </w:t>
      </w:r>
    </w:p>
    <w:p w14:paraId="3D1655F1" w14:textId="77777777" w:rsidR="00963232" w:rsidRPr="00193149" w:rsidRDefault="00963232" w:rsidP="00C91806">
      <w:pPr>
        <w:rPr>
          <w:sz w:val="20"/>
          <w:szCs w:val="20"/>
        </w:rPr>
      </w:pPr>
    </w:p>
    <w:p w14:paraId="3C7F0D91" w14:textId="3DBBEED4" w:rsidR="00E5007F" w:rsidRDefault="00842BBF" w:rsidP="00C91806">
      <w:pPr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C43FB7">
        <w:rPr>
          <w:sz w:val="20"/>
          <w:szCs w:val="20"/>
        </w:rPr>
        <w:t xml:space="preserve"> </w:t>
      </w:r>
      <w:r w:rsidR="00BF7B79" w:rsidRPr="009A6742">
        <w:rPr>
          <w:b/>
          <w:bCs/>
          <w:sz w:val="20"/>
          <w:szCs w:val="20"/>
        </w:rPr>
        <w:t>Memorial Fund in Honor</w:t>
      </w:r>
      <w:r w:rsidR="00193149" w:rsidRPr="009A6742">
        <w:rPr>
          <w:b/>
          <w:bCs/>
          <w:sz w:val="20"/>
          <w:szCs w:val="20"/>
        </w:rPr>
        <w:t xml:space="preserve"> </w:t>
      </w:r>
      <w:r w:rsidR="00963232" w:rsidRPr="009A6742">
        <w:rPr>
          <w:b/>
          <w:bCs/>
          <w:sz w:val="20"/>
          <w:szCs w:val="20"/>
        </w:rPr>
        <w:t>of</w:t>
      </w:r>
      <w:r w:rsidR="00963232">
        <w:rPr>
          <w:sz w:val="20"/>
          <w:szCs w:val="20"/>
        </w:rPr>
        <w:t>:</w:t>
      </w:r>
      <w:r w:rsidR="00216617">
        <w:rPr>
          <w:sz w:val="20"/>
          <w:szCs w:val="20"/>
        </w:rPr>
        <w:t xml:space="preserve"> </w:t>
      </w:r>
      <w:r w:rsidR="00963232">
        <w:rPr>
          <w:sz w:val="20"/>
          <w:szCs w:val="20"/>
        </w:rPr>
        <w:t>_____________________</w:t>
      </w:r>
    </w:p>
    <w:p w14:paraId="667E0813" w14:textId="27FCE116" w:rsidR="00963232" w:rsidRPr="00E5007F" w:rsidRDefault="00E5007F" w:rsidP="00E5007F">
      <w:pPr>
        <w:ind w:left="720" w:firstLine="720"/>
        <w:rPr>
          <w:i/>
          <w:iCs/>
          <w:sz w:val="18"/>
          <w:szCs w:val="18"/>
        </w:rPr>
      </w:pPr>
      <w:r w:rsidRPr="00E5007F">
        <w:rPr>
          <w:i/>
          <w:iCs/>
          <w:sz w:val="18"/>
          <w:szCs w:val="18"/>
        </w:rPr>
        <w:t xml:space="preserve">Supports undergraduate and graduate student’s participation in professional </w:t>
      </w:r>
      <w:r w:rsidR="009A6742">
        <w:rPr>
          <w:i/>
          <w:iCs/>
          <w:sz w:val="18"/>
          <w:szCs w:val="18"/>
        </w:rPr>
        <w:t>endeavors</w:t>
      </w:r>
    </w:p>
    <w:p w14:paraId="2741E8A6" w14:textId="77777777" w:rsidR="00E5007F" w:rsidRDefault="00E5007F" w:rsidP="00E5007F">
      <w:pPr>
        <w:ind w:left="720" w:firstLine="720"/>
        <w:rPr>
          <w:sz w:val="20"/>
          <w:szCs w:val="20"/>
        </w:rPr>
      </w:pPr>
    </w:p>
    <w:p w14:paraId="3E260156" w14:textId="65A133CF" w:rsidR="001773FB" w:rsidRDefault="001773FB" w:rsidP="00C91806">
      <w:pPr>
        <w:rPr>
          <w:sz w:val="20"/>
          <w:szCs w:val="20"/>
        </w:rPr>
      </w:pPr>
      <w:r>
        <w:rPr>
          <w:sz w:val="20"/>
          <w:szCs w:val="20"/>
        </w:rPr>
        <w:t>______________</w:t>
      </w:r>
      <w:r w:rsidRPr="009A6742">
        <w:rPr>
          <w:b/>
          <w:bCs/>
          <w:sz w:val="20"/>
          <w:szCs w:val="20"/>
        </w:rPr>
        <w:t>Conclave</w:t>
      </w:r>
      <w:r w:rsidR="0056563C">
        <w:rPr>
          <w:b/>
          <w:bCs/>
          <w:sz w:val="20"/>
          <w:szCs w:val="20"/>
        </w:rPr>
        <w:t xml:space="preserve"> Support</w:t>
      </w:r>
      <w:r w:rsidR="00E5007F" w:rsidRPr="009A6742">
        <w:rPr>
          <w:b/>
          <w:bCs/>
          <w:sz w:val="20"/>
          <w:szCs w:val="20"/>
        </w:rPr>
        <w:t>-</w:t>
      </w:r>
      <w:r w:rsidR="00E5007F">
        <w:rPr>
          <w:sz w:val="20"/>
          <w:szCs w:val="20"/>
        </w:rPr>
        <w:t xml:space="preserve"> </w:t>
      </w:r>
      <w:r w:rsidR="00E5007F" w:rsidRPr="00E00CCF">
        <w:rPr>
          <w:i/>
          <w:iCs/>
          <w:sz w:val="18"/>
          <w:szCs w:val="18"/>
        </w:rPr>
        <w:t xml:space="preserve">awarded to </w:t>
      </w:r>
      <w:r w:rsidR="0056563C">
        <w:rPr>
          <w:i/>
          <w:iCs/>
          <w:sz w:val="18"/>
          <w:szCs w:val="18"/>
        </w:rPr>
        <w:t>current student or alumni members</w:t>
      </w:r>
      <w:r w:rsidR="00E00CCF" w:rsidRPr="00E00CCF">
        <w:rPr>
          <w:i/>
          <w:iCs/>
          <w:sz w:val="18"/>
          <w:szCs w:val="18"/>
        </w:rPr>
        <w:t xml:space="preserve"> for</w:t>
      </w:r>
      <w:r w:rsidR="00E5007F" w:rsidRPr="00E00CCF">
        <w:rPr>
          <w:i/>
          <w:iCs/>
          <w:sz w:val="18"/>
          <w:szCs w:val="18"/>
        </w:rPr>
        <w:t xml:space="preserve"> participation</w:t>
      </w:r>
      <w:r w:rsidR="0056563C">
        <w:rPr>
          <w:i/>
          <w:iCs/>
          <w:sz w:val="18"/>
          <w:szCs w:val="18"/>
        </w:rPr>
        <w:t xml:space="preserve"> </w:t>
      </w:r>
      <w:r w:rsidR="0056563C" w:rsidRPr="0056563C">
        <w:rPr>
          <w:i/>
          <w:iCs/>
          <w:sz w:val="18"/>
          <w:szCs w:val="18"/>
        </w:rPr>
        <w:t>in the Biannual Conclave</w:t>
      </w:r>
    </w:p>
    <w:p w14:paraId="14D87B42" w14:textId="5BC58E64" w:rsidR="001773FB" w:rsidRDefault="001773FB" w:rsidP="00C91806">
      <w:pPr>
        <w:rPr>
          <w:sz w:val="20"/>
          <w:szCs w:val="20"/>
        </w:rPr>
      </w:pPr>
    </w:p>
    <w:p w14:paraId="35AC9907" w14:textId="3F8F9C10" w:rsidR="00BF7B79" w:rsidRPr="00963232" w:rsidRDefault="000360C7" w:rsidP="00C91806">
      <w:pPr>
        <w:rPr>
          <w:sz w:val="20"/>
          <w:szCs w:val="20"/>
        </w:rPr>
      </w:pPr>
      <w:r w:rsidRPr="000360C7">
        <w:rPr>
          <w:b/>
          <w:sz w:val="20"/>
          <w:szCs w:val="20"/>
        </w:rPr>
        <w:t>___________</w:t>
      </w:r>
      <w:r w:rsidR="00F1742D">
        <w:rPr>
          <w:b/>
          <w:sz w:val="20"/>
          <w:szCs w:val="20"/>
        </w:rPr>
        <w:t>_</w:t>
      </w:r>
      <w:r w:rsidRPr="000360C7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TOTAL</w:t>
      </w:r>
    </w:p>
    <w:p w14:paraId="3977783C" w14:textId="77777777" w:rsidR="000360C7" w:rsidRPr="000360C7" w:rsidRDefault="000360C7" w:rsidP="00247E6A">
      <w:pPr>
        <w:jc w:val="center"/>
        <w:rPr>
          <w:sz w:val="20"/>
          <w:szCs w:val="20"/>
        </w:rPr>
      </w:pPr>
    </w:p>
    <w:p w14:paraId="374C75B5" w14:textId="21BA3B9C" w:rsidR="00BF7B79" w:rsidRDefault="00BF7B79" w:rsidP="00247E6A">
      <w:pPr>
        <w:jc w:val="center"/>
        <w:rPr>
          <w:b/>
          <w:i/>
          <w:sz w:val="20"/>
          <w:szCs w:val="20"/>
        </w:rPr>
      </w:pPr>
      <w:r>
        <w:rPr>
          <w:sz w:val="20"/>
          <w:szCs w:val="20"/>
        </w:rPr>
        <w:t>Make check payable to:</w:t>
      </w:r>
      <w:r w:rsidR="007C37B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Phi Upsilon O</w:t>
      </w:r>
      <w:r w:rsidR="000360C7">
        <w:rPr>
          <w:b/>
          <w:i/>
          <w:sz w:val="20"/>
          <w:szCs w:val="20"/>
        </w:rPr>
        <w:softHyphen/>
      </w:r>
      <w:r w:rsidR="000360C7">
        <w:rPr>
          <w:b/>
          <w:i/>
          <w:sz w:val="20"/>
          <w:szCs w:val="20"/>
        </w:rPr>
        <w:softHyphen/>
      </w:r>
      <w:r>
        <w:rPr>
          <w:b/>
          <w:i/>
          <w:sz w:val="20"/>
          <w:szCs w:val="20"/>
        </w:rPr>
        <w:t>micron Gamma Alumn</w:t>
      </w:r>
      <w:r w:rsidR="007C37BD">
        <w:rPr>
          <w:b/>
          <w:i/>
          <w:sz w:val="20"/>
          <w:szCs w:val="20"/>
        </w:rPr>
        <w:t>i</w:t>
      </w:r>
    </w:p>
    <w:p w14:paraId="0B4C676A" w14:textId="1FA24DFE" w:rsidR="00BF7B79" w:rsidRDefault="00BF7B79" w:rsidP="00247E6A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mail check and completed form to:</w:t>
      </w:r>
    </w:p>
    <w:p w14:paraId="3096C0CC" w14:textId="024F0F5F" w:rsidR="00BD1739" w:rsidRPr="005D51EC" w:rsidRDefault="00F00AFF" w:rsidP="00F00AFF">
      <w:pPr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JAN BONNER</w:t>
      </w:r>
    </w:p>
    <w:p w14:paraId="72E8B793" w14:textId="250239F2" w:rsidR="00BD1739" w:rsidRPr="005D51EC" w:rsidRDefault="00F00AFF" w:rsidP="00F00AFF">
      <w:pPr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318 Caren Avenue</w:t>
      </w:r>
    </w:p>
    <w:p w14:paraId="2057B50A" w14:textId="77777777" w:rsidR="00690B21" w:rsidRDefault="00F00AFF" w:rsidP="00690B21">
      <w:pPr>
        <w:ind w:left="43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Worthington, Ohio 43085</w:t>
      </w:r>
    </w:p>
    <w:p w14:paraId="60E9FDA3" w14:textId="127CD6A5" w:rsidR="005D37A1" w:rsidRDefault="00690B21" w:rsidP="00690B21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Payable Online </w:t>
      </w:r>
      <w:hyperlink r:id="rId8" w:history="1">
        <w:r>
          <w:rPr>
            <w:rStyle w:val="Hyperlink"/>
            <w:b/>
            <w:bCs/>
          </w:rPr>
          <w:t>phiuosu.org/give</w:t>
        </w:r>
      </w:hyperlink>
      <w:r>
        <w:rPr>
          <w:b/>
          <w:bCs/>
        </w:rPr>
        <w:t> </w:t>
      </w:r>
    </w:p>
    <w:p w14:paraId="35EDEEE3" w14:textId="77777777" w:rsidR="00690B21" w:rsidRDefault="00690B21" w:rsidP="00690B21">
      <w:pPr>
        <w:ind w:left="4320"/>
        <w:rPr>
          <w:color w:val="FF0000"/>
          <w:sz w:val="20"/>
          <w:szCs w:val="20"/>
        </w:rPr>
      </w:pPr>
    </w:p>
    <w:p w14:paraId="02B8A497" w14:textId="77777777" w:rsidR="00690B21" w:rsidRPr="005D37A1" w:rsidRDefault="00690B21" w:rsidP="00690B21">
      <w:pPr>
        <w:ind w:left="4320"/>
        <w:rPr>
          <w:color w:val="FF0000"/>
          <w:sz w:val="20"/>
          <w:szCs w:val="20"/>
        </w:rPr>
      </w:pPr>
    </w:p>
    <w:p w14:paraId="1C506FF8" w14:textId="40161F80" w:rsidR="00E754E6" w:rsidRDefault="00BF7B79" w:rsidP="002953F4">
      <w:pPr>
        <w:jc w:val="both"/>
        <w:rPr>
          <w:sz w:val="20"/>
          <w:szCs w:val="20"/>
        </w:rPr>
      </w:pPr>
      <w:r w:rsidRPr="006F1890">
        <w:rPr>
          <w:b/>
          <w:sz w:val="20"/>
          <w:szCs w:val="20"/>
        </w:rPr>
        <w:t>Please Note:</w:t>
      </w:r>
      <w:r w:rsidR="00A01A0E">
        <w:rPr>
          <w:b/>
          <w:sz w:val="20"/>
          <w:szCs w:val="20"/>
        </w:rPr>
        <w:t xml:space="preserve"> </w:t>
      </w:r>
      <w:r w:rsidR="00A01A0E" w:rsidRPr="00A01A0E">
        <w:rPr>
          <w:bCs/>
          <w:sz w:val="20"/>
          <w:szCs w:val="20"/>
        </w:rPr>
        <w:t>National</w:t>
      </w:r>
      <w:r w:rsidR="005C7C93">
        <w:rPr>
          <w:sz w:val="20"/>
          <w:szCs w:val="20"/>
        </w:rPr>
        <w:t xml:space="preserve"> </w:t>
      </w:r>
      <w:r w:rsidRPr="006F1890">
        <w:rPr>
          <w:sz w:val="20"/>
          <w:szCs w:val="20"/>
        </w:rPr>
        <w:t>Alumni Du</w:t>
      </w:r>
      <w:r w:rsidR="00CA2CA9" w:rsidRPr="006F1890">
        <w:rPr>
          <w:sz w:val="20"/>
          <w:szCs w:val="20"/>
        </w:rPr>
        <w:t xml:space="preserve">es ($25.00) </w:t>
      </w:r>
      <w:r w:rsidR="009A6742">
        <w:rPr>
          <w:sz w:val="20"/>
          <w:szCs w:val="20"/>
        </w:rPr>
        <w:t>Lifetime</w:t>
      </w:r>
      <w:r w:rsidR="005D37A1">
        <w:rPr>
          <w:sz w:val="20"/>
          <w:szCs w:val="20"/>
        </w:rPr>
        <w:t xml:space="preserve"> ($350) or Candle Renewal ($25) </w:t>
      </w:r>
      <w:r w:rsidR="00CA2CA9" w:rsidRPr="006F1890">
        <w:rPr>
          <w:sz w:val="20"/>
          <w:szCs w:val="20"/>
        </w:rPr>
        <w:t>are payable</w:t>
      </w:r>
      <w:r w:rsidR="005D37A1">
        <w:rPr>
          <w:sz w:val="20"/>
          <w:szCs w:val="20"/>
        </w:rPr>
        <w:t xml:space="preserve"> </w:t>
      </w:r>
      <w:r w:rsidR="00C14B14" w:rsidRPr="006F1890">
        <w:rPr>
          <w:sz w:val="20"/>
          <w:szCs w:val="20"/>
        </w:rPr>
        <w:t>t</w:t>
      </w:r>
      <w:r w:rsidR="005D37A1">
        <w:rPr>
          <w:sz w:val="20"/>
          <w:szCs w:val="20"/>
        </w:rPr>
        <w:t>o:</w:t>
      </w:r>
      <w:r w:rsidR="00E754E6">
        <w:rPr>
          <w:sz w:val="20"/>
          <w:szCs w:val="20"/>
        </w:rPr>
        <w:t xml:space="preserve"> </w:t>
      </w:r>
    </w:p>
    <w:p w14:paraId="6A95A38D" w14:textId="32D7B84D" w:rsidR="00A01A0E" w:rsidRDefault="00E754E6" w:rsidP="002953F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</w:t>
      </w:r>
      <w:r w:rsidR="00C14B14" w:rsidRPr="006F1890">
        <w:rPr>
          <w:sz w:val="20"/>
          <w:szCs w:val="20"/>
        </w:rPr>
        <w:t xml:space="preserve"> Melissa Martin, Executive </w:t>
      </w:r>
      <w:r w:rsidR="00BD1739">
        <w:rPr>
          <w:sz w:val="20"/>
          <w:szCs w:val="20"/>
          <w:u w:val="single"/>
        </w:rPr>
        <w:t>D</w:t>
      </w:r>
      <w:r w:rsidR="005D51EC">
        <w:rPr>
          <w:sz w:val="20"/>
          <w:szCs w:val="20"/>
          <w:u w:val="single"/>
        </w:rPr>
        <w:t>irector</w:t>
      </w:r>
      <w:r w:rsidR="005C7C93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Phi Upsilon</w:t>
      </w:r>
      <w:r w:rsidR="005C7C9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Omicron</w:t>
      </w:r>
      <w:r>
        <w:rPr>
          <w:sz w:val="20"/>
          <w:szCs w:val="20"/>
          <w:u w:val="single"/>
        </w:rPr>
        <w:tab/>
      </w:r>
    </w:p>
    <w:p w14:paraId="335604FD" w14:textId="77777777" w:rsidR="00E04612" w:rsidRDefault="00963232" w:rsidP="002953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C14B14" w:rsidRPr="006F1890">
        <w:rPr>
          <w:sz w:val="20"/>
          <w:szCs w:val="20"/>
        </w:rPr>
        <w:t xml:space="preserve"> </w:t>
      </w:r>
      <w:r w:rsidR="00E754E6">
        <w:rPr>
          <w:sz w:val="20"/>
          <w:szCs w:val="20"/>
        </w:rPr>
        <w:t>PO Box</w:t>
      </w:r>
      <w:r w:rsidR="005C7C93">
        <w:rPr>
          <w:sz w:val="20"/>
          <w:szCs w:val="20"/>
        </w:rPr>
        <w:t xml:space="preserve"> </w:t>
      </w:r>
      <w:r w:rsidR="00C14B14" w:rsidRPr="006F1890">
        <w:rPr>
          <w:sz w:val="20"/>
          <w:szCs w:val="20"/>
        </w:rPr>
        <w:t>5097</w:t>
      </w:r>
      <w:r w:rsidR="00A01A0E">
        <w:rPr>
          <w:sz w:val="20"/>
          <w:szCs w:val="20"/>
        </w:rPr>
        <w:t xml:space="preserve">0 </w:t>
      </w:r>
    </w:p>
    <w:p w14:paraId="3DCFFA8B" w14:textId="77777777" w:rsidR="005D37A1" w:rsidRDefault="00E04612" w:rsidP="002953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C14B14" w:rsidRPr="006F1890">
        <w:rPr>
          <w:sz w:val="20"/>
          <w:szCs w:val="20"/>
        </w:rPr>
        <w:t xml:space="preserve">Bowling Green, </w:t>
      </w:r>
      <w:r w:rsidR="00A01A0E">
        <w:rPr>
          <w:sz w:val="20"/>
          <w:szCs w:val="20"/>
        </w:rPr>
        <w:t>Kentucky</w:t>
      </w:r>
      <w:r w:rsidR="00B4057F">
        <w:rPr>
          <w:sz w:val="20"/>
          <w:szCs w:val="20"/>
        </w:rPr>
        <w:t xml:space="preserve"> </w:t>
      </w:r>
      <w:r w:rsidR="00A01A0E">
        <w:rPr>
          <w:sz w:val="20"/>
          <w:szCs w:val="20"/>
        </w:rPr>
        <w:t>42102</w:t>
      </w:r>
      <w:r w:rsidR="00EF3C9F">
        <w:rPr>
          <w:sz w:val="20"/>
          <w:szCs w:val="20"/>
        </w:rPr>
        <w:t xml:space="preserve"> </w:t>
      </w:r>
    </w:p>
    <w:p w14:paraId="023E2BAE" w14:textId="2B134B37" w:rsidR="00B20436" w:rsidRDefault="005D37A1" w:rsidP="002953F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Online: </w:t>
      </w:r>
      <w:hyperlink r:id="rId9" w:history="1">
        <w:r w:rsidR="00690B21" w:rsidRPr="00BF5035">
          <w:rPr>
            <w:rStyle w:val="Hyperlink"/>
            <w:sz w:val="20"/>
            <w:szCs w:val="20"/>
          </w:rPr>
          <w:t>www.phiu.org/give</w:t>
        </w:r>
      </w:hyperlink>
    </w:p>
    <w:p w14:paraId="44001205" w14:textId="77777777" w:rsidR="00690B21" w:rsidRPr="006F1890" w:rsidRDefault="00690B21" w:rsidP="002953F4">
      <w:pPr>
        <w:jc w:val="both"/>
        <w:rPr>
          <w:sz w:val="20"/>
          <w:szCs w:val="20"/>
        </w:rPr>
      </w:pPr>
    </w:p>
    <w:p w14:paraId="43C85251" w14:textId="3433E253" w:rsidR="00DD4B3B" w:rsidRPr="005D37A1" w:rsidRDefault="005D37A1" w:rsidP="00273BBA">
      <w:pPr>
        <w:jc w:val="both"/>
      </w:pPr>
      <w:r w:rsidRPr="005D37A1">
        <w:rPr>
          <w:b/>
        </w:rPr>
        <w:t xml:space="preserve">Gamma </w:t>
      </w:r>
      <w:r w:rsidR="00B20436" w:rsidRPr="005D37A1">
        <w:rPr>
          <w:b/>
        </w:rPr>
        <w:t xml:space="preserve">Alumni News: </w:t>
      </w:r>
      <w:r w:rsidR="00A01A0E" w:rsidRPr="005D37A1">
        <w:t xml:space="preserve"> </w:t>
      </w:r>
      <w:r w:rsidR="008E4049" w:rsidRPr="005D37A1">
        <w:rPr>
          <w:b/>
        </w:rPr>
        <w:t>Please use the reverse side to share your news</w:t>
      </w:r>
      <w:r w:rsidR="00D93DD3" w:rsidRPr="005D37A1">
        <w:rPr>
          <w:b/>
        </w:rPr>
        <w:t xml:space="preserve"> for the next newsletter</w:t>
      </w:r>
      <w:r w:rsidR="008E4049" w:rsidRPr="005D37A1">
        <w:rPr>
          <w:b/>
        </w:rPr>
        <w:t>!</w:t>
      </w:r>
      <w:bookmarkEnd w:id="0"/>
    </w:p>
    <w:sectPr w:rsidR="00DD4B3B" w:rsidRPr="005D37A1" w:rsidSect="00B204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006D" w14:textId="77777777" w:rsidR="00FD14B4" w:rsidRDefault="00FD14B4">
      <w:r>
        <w:separator/>
      </w:r>
    </w:p>
  </w:endnote>
  <w:endnote w:type="continuationSeparator" w:id="0">
    <w:p w14:paraId="746548C6" w14:textId="77777777" w:rsidR="00FD14B4" w:rsidRDefault="00FD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1FF2" w14:textId="77777777" w:rsidR="00FD14B4" w:rsidRDefault="00FD14B4">
      <w:r>
        <w:separator/>
      </w:r>
    </w:p>
  </w:footnote>
  <w:footnote w:type="continuationSeparator" w:id="0">
    <w:p w14:paraId="70AE9BEB" w14:textId="77777777" w:rsidR="00FD14B4" w:rsidRDefault="00FD1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B2"/>
    <w:rsid w:val="00015121"/>
    <w:rsid w:val="0002041B"/>
    <w:rsid w:val="000205F8"/>
    <w:rsid w:val="00033094"/>
    <w:rsid w:val="000360C7"/>
    <w:rsid w:val="000564B2"/>
    <w:rsid w:val="00056536"/>
    <w:rsid w:val="00061345"/>
    <w:rsid w:val="00071AD9"/>
    <w:rsid w:val="00086D6E"/>
    <w:rsid w:val="000901D5"/>
    <w:rsid w:val="00095E0D"/>
    <w:rsid w:val="0009741B"/>
    <w:rsid w:val="000A2F67"/>
    <w:rsid w:val="000B6716"/>
    <w:rsid w:val="000C5549"/>
    <w:rsid w:val="000C75AD"/>
    <w:rsid w:val="000D6E14"/>
    <w:rsid w:val="000E4029"/>
    <w:rsid w:val="0010306B"/>
    <w:rsid w:val="00103932"/>
    <w:rsid w:val="00111676"/>
    <w:rsid w:val="001117B1"/>
    <w:rsid w:val="001201DA"/>
    <w:rsid w:val="00144302"/>
    <w:rsid w:val="001622B7"/>
    <w:rsid w:val="00167DF1"/>
    <w:rsid w:val="001773FB"/>
    <w:rsid w:val="00193149"/>
    <w:rsid w:val="001936FA"/>
    <w:rsid w:val="00195F87"/>
    <w:rsid w:val="001A4618"/>
    <w:rsid w:val="001A503C"/>
    <w:rsid w:val="001A5FE3"/>
    <w:rsid w:val="001C07F8"/>
    <w:rsid w:val="001C0933"/>
    <w:rsid w:val="001C4486"/>
    <w:rsid w:val="001D2B46"/>
    <w:rsid w:val="001D7B79"/>
    <w:rsid w:val="001E7431"/>
    <w:rsid w:val="001F0D67"/>
    <w:rsid w:val="002017E2"/>
    <w:rsid w:val="002028D6"/>
    <w:rsid w:val="00216617"/>
    <w:rsid w:val="00223219"/>
    <w:rsid w:val="00231CEC"/>
    <w:rsid w:val="00247E6A"/>
    <w:rsid w:val="002608F7"/>
    <w:rsid w:val="00260F11"/>
    <w:rsid w:val="002644EE"/>
    <w:rsid w:val="002652E6"/>
    <w:rsid w:val="00273BBA"/>
    <w:rsid w:val="00287B94"/>
    <w:rsid w:val="00290B55"/>
    <w:rsid w:val="002953F4"/>
    <w:rsid w:val="00297231"/>
    <w:rsid w:val="002A6685"/>
    <w:rsid w:val="002B37F3"/>
    <w:rsid w:val="002C37F7"/>
    <w:rsid w:val="002C5DAC"/>
    <w:rsid w:val="002C7BD8"/>
    <w:rsid w:val="00303475"/>
    <w:rsid w:val="0030533A"/>
    <w:rsid w:val="00316623"/>
    <w:rsid w:val="00345269"/>
    <w:rsid w:val="00350D4F"/>
    <w:rsid w:val="00351332"/>
    <w:rsid w:val="00354903"/>
    <w:rsid w:val="00355EB8"/>
    <w:rsid w:val="00357612"/>
    <w:rsid w:val="0037540B"/>
    <w:rsid w:val="00376B7B"/>
    <w:rsid w:val="00381501"/>
    <w:rsid w:val="003B1F29"/>
    <w:rsid w:val="003B24D7"/>
    <w:rsid w:val="003B5C05"/>
    <w:rsid w:val="003C26A0"/>
    <w:rsid w:val="003C3C2A"/>
    <w:rsid w:val="003E5189"/>
    <w:rsid w:val="003E6306"/>
    <w:rsid w:val="003F09A0"/>
    <w:rsid w:val="003F541C"/>
    <w:rsid w:val="00400AC8"/>
    <w:rsid w:val="00406CBD"/>
    <w:rsid w:val="0041101D"/>
    <w:rsid w:val="00434B9A"/>
    <w:rsid w:val="00434E3E"/>
    <w:rsid w:val="004355BD"/>
    <w:rsid w:val="00436D0C"/>
    <w:rsid w:val="00445E66"/>
    <w:rsid w:val="0044661C"/>
    <w:rsid w:val="00470D5E"/>
    <w:rsid w:val="0048574D"/>
    <w:rsid w:val="0049212F"/>
    <w:rsid w:val="00496FB5"/>
    <w:rsid w:val="00497144"/>
    <w:rsid w:val="004A4CDA"/>
    <w:rsid w:val="004A7F39"/>
    <w:rsid w:val="004C5BE6"/>
    <w:rsid w:val="004C6F1E"/>
    <w:rsid w:val="004D090F"/>
    <w:rsid w:val="004D299D"/>
    <w:rsid w:val="004D6489"/>
    <w:rsid w:val="004F0AA4"/>
    <w:rsid w:val="004F1C4C"/>
    <w:rsid w:val="00502760"/>
    <w:rsid w:val="00511983"/>
    <w:rsid w:val="00512C41"/>
    <w:rsid w:val="00517199"/>
    <w:rsid w:val="0054044E"/>
    <w:rsid w:val="00542178"/>
    <w:rsid w:val="00555906"/>
    <w:rsid w:val="0056563C"/>
    <w:rsid w:val="00567270"/>
    <w:rsid w:val="00582241"/>
    <w:rsid w:val="00585024"/>
    <w:rsid w:val="005B2E24"/>
    <w:rsid w:val="005B4869"/>
    <w:rsid w:val="005C2A65"/>
    <w:rsid w:val="005C3050"/>
    <w:rsid w:val="005C7C93"/>
    <w:rsid w:val="005D37A1"/>
    <w:rsid w:val="005D51EC"/>
    <w:rsid w:val="00603480"/>
    <w:rsid w:val="00624BE3"/>
    <w:rsid w:val="0063154C"/>
    <w:rsid w:val="006339A2"/>
    <w:rsid w:val="00645120"/>
    <w:rsid w:val="006465A5"/>
    <w:rsid w:val="00662B61"/>
    <w:rsid w:val="00665FF9"/>
    <w:rsid w:val="00690B21"/>
    <w:rsid w:val="006A2792"/>
    <w:rsid w:val="006A2A05"/>
    <w:rsid w:val="006B21EB"/>
    <w:rsid w:val="006B601E"/>
    <w:rsid w:val="006C37DD"/>
    <w:rsid w:val="006C3BF5"/>
    <w:rsid w:val="006C5791"/>
    <w:rsid w:val="006D5D20"/>
    <w:rsid w:val="006D6CE2"/>
    <w:rsid w:val="006E24B3"/>
    <w:rsid w:val="006F1890"/>
    <w:rsid w:val="006F2326"/>
    <w:rsid w:val="00701C18"/>
    <w:rsid w:val="007064C6"/>
    <w:rsid w:val="00711EB2"/>
    <w:rsid w:val="0072615D"/>
    <w:rsid w:val="00730E0A"/>
    <w:rsid w:val="00753604"/>
    <w:rsid w:val="00787608"/>
    <w:rsid w:val="007C37BD"/>
    <w:rsid w:val="007D2310"/>
    <w:rsid w:val="00805FD1"/>
    <w:rsid w:val="00813E6F"/>
    <w:rsid w:val="0081512F"/>
    <w:rsid w:val="0082158A"/>
    <w:rsid w:val="00837D00"/>
    <w:rsid w:val="008420FF"/>
    <w:rsid w:val="00842BBF"/>
    <w:rsid w:val="00844165"/>
    <w:rsid w:val="00844DEB"/>
    <w:rsid w:val="00845C69"/>
    <w:rsid w:val="008761A8"/>
    <w:rsid w:val="008828D6"/>
    <w:rsid w:val="00892D34"/>
    <w:rsid w:val="00896CF5"/>
    <w:rsid w:val="008A1D9E"/>
    <w:rsid w:val="008B7112"/>
    <w:rsid w:val="008C4140"/>
    <w:rsid w:val="008D10F3"/>
    <w:rsid w:val="008D2BB0"/>
    <w:rsid w:val="008E0F5B"/>
    <w:rsid w:val="008E4049"/>
    <w:rsid w:val="008F0ED7"/>
    <w:rsid w:val="00903089"/>
    <w:rsid w:val="00907CF5"/>
    <w:rsid w:val="00921C1E"/>
    <w:rsid w:val="00926F4D"/>
    <w:rsid w:val="0092797A"/>
    <w:rsid w:val="00936FF7"/>
    <w:rsid w:val="00940627"/>
    <w:rsid w:val="00943310"/>
    <w:rsid w:val="00946444"/>
    <w:rsid w:val="00963232"/>
    <w:rsid w:val="009920B9"/>
    <w:rsid w:val="009A1FF4"/>
    <w:rsid w:val="009A6010"/>
    <w:rsid w:val="009A6742"/>
    <w:rsid w:val="009C6900"/>
    <w:rsid w:val="009E34B9"/>
    <w:rsid w:val="009F17B6"/>
    <w:rsid w:val="009F240A"/>
    <w:rsid w:val="009F5395"/>
    <w:rsid w:val="00A01A0E"/>
    <w:rsid w:val="00A4522B"/>
    <w:rsid w:val="00A46A26"/>
    <w:rsid w:val="00A519FE"/>
    <w:rsid w:val="00A71691"/>
    <w:rsid w:val="00A73549"/>
    <w:rsid w:val="00A776C2"/>
    <w:rsid w:val="00A80B3B"/>
    <w:rsid w:val="00A83254"/>
    <w:rsid w:val="00A842B8"/>
    <w:rsid w:val="00A96AED"/>
    <w:rsid w:val="00A97AC9"/>
    <w:rsid w:val="00AA2CBC"/>
    <w:rsid w:val="00AA4211"/>
    <w:rsid w:val="00AA4724"/>
    <w:rsid w:val="00AA6126"/>
    <w:rsid w:val="00AE0310"/>
    <w:rsid w:val="00AE1640"/>
    <w:rsid w:val="00AF4E3C"/>
    <w:rsid w:val="00AF73A5"/>
    <w:rsid w:val="00B026FD"/>
    <w:rsid w:val="00B20436"/>
    <w:rsid w:val="00B3483F"/>
    <w:rsid w:val="00B36736"/>
    <w:rsid w:val="00B4057F"/>
    <w:rsid w:val="00B45CC6"/>
    <w:rsid w:val="00B50A94"/>
    <w:rsid w:val="00B61549"/>
    <w:rsid w:val="00B62C7C"/>
    <w:rsid w:val="00BB0B66"/>
    <w:rsid w:val="00BB1E0F"/>
    <w:rsid w:val="00BB2C3E"/>
    <w:rsid w:val="00BB2CA6"/>
    <w:rsid w:val="00BB7AC9"/>
    <w:rsid w:val="00BB7CF2"/>
    <w:rsid w:val="00BC31ED"/>
    <w:rsid w:val="00BC50C4"/>
    <w:rsid w:val="00BD1739"/>
    <w:rsid w:val="00BE0081"/>
    <w:rsid w:val="00BE755B"/>
    <w:rsid w:val="00BF20A1"/>
    <w:rsid w:val="00BF7B79"/>
    <w:rsid w:val="00C14681"/>
    <w:rsid w:val="00C14B14"/>
    <w:rsid w:val="00C24153"/>
    <w:rsid w:val="00C43FB7"/>
    <w:rsid w:val="00C6329F"/>
    <w:rsid w:val="00C667B8"/>
    <w:rsid w:val="00C70140"/>
    <w:rsid w:val="00C76B37"/>
    <w:rsid w:val="00C91806"/>
    <w:rsid w:val="00C92569"/>
    <w:rsid w:val="00CA119A"/>
    <w:rsid w:val="00CA239B"/>
    <w:rsid w:val="00CA2CA9"/>
    <w:rsid w:val="00CA3F5B"/>
    <w:rsid w:val="00CB4556"/>
    <w:rsid w:val="00CC5696"/>
    <w:rsid w:val="00CC569E"/>
    <w:rsid w:val="00CD763A"/>
    <w:rsid w:val="00CE1B98"/>
    <w:rsid w:val="00CF2329"/>
    <w:rsid w:val="00CF445D"/>
    <w:rsid w:val="00D04090"/>
    <w:rsid w:val="00D155CA"/>
    <w:rsid w:val="00D21518"/>
    <w:rsid w:val="00D23F76"/>
    <w:rsid w:val="00D269AB"/>
    <w:rsid w:val="00D32C81"/>
    <w:rsid w:val="00D52D14"/>
    <w:rsid w:val="00D53B03"/>
    <w:rsid w:val="00D56215"/>
    <w:rsid w:val="00D64CC5"/>
    <w:rsid w:val="00D65C3F"/>
    <w:rsid w:val="00D674DB"/>
    <w:rsid w:val="00D837B3"/>
    <w:rsid w:val="00D841C1"/>
    <w:rsid w:val="00D92DB4"/>
    <w:rsid w:val="00D93DD3"/>
    <w:rsid w:val="00DA31FB"/>
    <w:rsid w:val="00DB2E09"/>
    <w:rsid w:val="00DB75D5"/>
    <w:rsid w:val="00DC2749"/>
    <w:rsid w:val="00DC2ED4"/>
    <w:rsid w:val="00DD3647"/>
    <w:rsid w:val="00DD4B3B"/>
    <w:rsid w:val="00DF6BDD"/>
    <w:rsid w:val="00E00CCF"/>
    <w:rsid w:val="00E04612"/>
    <w:rsid w:val="00E052D6"/>
    <w:rsid w:val="00E139BE"/>
    <w:rsid w:val="00E20675"/>
    <w:rsid w:val="00E3776C"/>
    <w:rsid w:val="00E42F4B"/>
    <w:rsid w:val="00E5007F"/>
    <w:rsid w:val="00E568AF"/>
    <w:rsid w:val="00E61183"/>
    <w:rsid w:val="00E67D19"/>
    <w:rsid w:val="00E707D3"/>
    <w:rsid w:val="00E72D8C"/>
    <w:rsid w:val="00E754E6"/>
    <w:rsid w:val="00E76DF0"/>
    <w:rsid w:val="00E824BD"/>
    <w:rsid w:val="00E84310"/>
    <w:rsid w:val="00E97130"/>
    <w:rsid w:val="00EA1312"/>
    <w:rsid w:val="00ED11B3"/>
    <w:rsid w:val="00ED6972"/>
    <w:rsid w:val="00EF3C9F"/>
    <w:rsid w:val="00EF6D91"/>
    <w:rsid w:val="00F00AFF"/>
    <w:rsid w:val="00F03468"/>
    <w:rsid w:val="00F0729F"/>
    <w:rsid w:val="00F1742D"/>
    <w:rsid w:val="00F30117"/>
    <w:rsid w:val="00F43671"/>
    <w:rsid w:val="00F47557"/>
    <w:rsid w:val="00F533B0"/>
    <w:rsid w:val="00F53B08"/>
    <w:rsid w:val="00F54409"/>
    <w:rsid w:val="00F62B99"/>
    <w:rsid w:val="00F671F5"/>
    <w:rsid w:val="00F84EF5"/>
    <w:rsid w:val="00F924C5"/>
    <w:rsid w:val="00F92FEE"/>
    <w:rsid w:val="00F950E3"/>
    <w:rsid w:val="00F97281"/>
    <w:rsid w:val="00FA323F"/>
    <w:rsid w:val="00FA73F6"/>
    <w:rsid w:val="00FB129D"/>
    <w:rsid w:val="00FB3A7C"/>
    <w:rsid w:val="00FC5C1F"/>
    <w:rsid w:val="00FC600C"/>
    <w:rsid w:val="00FD14B4"/>
    <w:rsid w:val="00FD2314"/>
    <w:rsid w:val="00FD3140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A2707"/>
  <w15:docId w15:val="{2D0A3389-5822-4816-AAD5-00E908D2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B0B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B0B66"/>
    <w:pPr>
      <w:tabs>
        <w:tab w:val="center" w:pos="4320"/>
        <w:tab w:val="right" w:pos="8640"/>
      </w:tabs>
    </w:pPr>
  </w:style>
  <w:style w:type="character" w:styleId="HTMLCite">
    <w:name w:val="HTML Cite"/>
    <w:basedOn w:val="DefaultParagraphFont"/>
    <w:uiPriority w:val="99"/>
    <w:semiHidden/>
    <w:unhideWhenUsed/>
    <w:rsid w:val="002608F7"/>
    <w:rPr>
      <w:i w:val="0"/>
      <w:iCs w:val="0"/>
      <w:color w:val="0090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76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90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uosu.org/giv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hiu.org/giv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hi%20U\Phi%20U\2020-2021%20Phi%20U%20Dues%20Letter%20-%20working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8B24C-351A-4BCD-ABF1-BFAD395D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2020-2021 Phi U Dues Letter - working copy</Template>
  <TotalTime>15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Phi Upsilon Omicron Gamma Alumni Member:</vt:lpstr>
    </vt:vector>
  </TitlesOfParts>
  <Company>Hewlett-Packard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Phi Upsilon Omicron Gamma Alumni Member:</dc:title>
  <dc:creator>User</dc:creator>
  <cp:lastModifiedBy>Jan Bonner</cp:lastModifiedBy>
  <cp:revision>4</cp:revision>
  <cp:lastPrinted>2025-09-03T18:44:00Z</cp:lastPrinted>
  <dcterms:created xsi:type="dcterms:W3CDTF">2026-04-02T02:26:00Z</dcterms:created>
  <dcterms:modified xsi:type="dcterms:W3CDTF">2026-04-15T00:39:00Z</dcterms:modified>
</cp:coreProperties>
</file>